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E7AA" w14:textId="57A1A46B" w:rsidR="009E1B81" w:rsidRDefault="009E1B81" w:rsidP="009E1B81">
      <w:pPr>
        <w:ind w:right="3494"/>
        <w:rPr>
          <w:noProof/>
        </w:rPr>
      </w:pPr>
    </w:p>
    <w:p w14:paraId="6F2D89BD" w14:textId="2C8850A9" w:rsidR="00C464B2" w:rsidRDefault="00C464B2" w:rsidP="009E1B81">
      <w:pPr>
        <w:ind w:right="3494"/>
        <w:rPr>
          <w:noProof/>
        </w:rPr>
      </w:pPr>
    </w:p>
    <w:p w14:paraId="048B2303" w14:textId="77777777" w:rsidR="00C464B2" w:rsidRDefault="00C464B2" w:rsidP="009E1B81">
      <w:pPr>
        <w:ind w:right="3494"/>
        <w:rPr>
          <w:b/>
          <w:sz w:val="16"/>
        </w:rPr>
      </w:pPr>
    </w:p>
    <w:p w14:paraId="114C450C" w14:textId="77777777" w:rsidR="00411273" w:rsidRDefault="00411273" w:rsidP="009E1B81">
      <w:pPr>
        <w:ind w:left="3472" w:right="3494"/>
        <w:jc w:val="center"/>
        <w:rPr>
          <w:b/>
          <w:sz w:val="16"/>
        </w:rPr>
      </w:pPr>
    </w:p>
    <w:p w14:paraId="36018599" w14:textId="77777777" w:rsidR="006D134C" w:rsidRPr="00106338" w:rsidRDefault="009E1B81" w:rsidP="00106338">
      <w:pPr>
        <w:jc w:val="center"/>
        <w:rPr>
          <w:b/>
          <w:sz w:val="24"/>
          <w:szCs w:val="24"/>
        </w:rPr>
      </w:pPr>
      <w:r w:rsidRPr="00106338">
        <w:rPr>
          <w:b/>
          <w:sz w:val="24"/>
          <w:szCs w:val="24"/>
        </w:rPr>
        <w:t>SAFETY INSPECTION CHECKLIST</w:t>
      </w:r>
    </w:p>
    <w:p w14:paraId="736F06CF" w14:textId="77777777" w:rsidR="00411273" w:rsidRDefault="00411273" w:rsidP="009E1B81">
      <w:pPr>
        <w:ind w:left="3472" w:right="3494"/>
        <w:jc w:val="center"/>
        <w:rPr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821"/>
        <w:gridCol w:w="706"/>
        <w:gridCol w:w="1146"/>
        <w:gridCol w:w="3332"/>
        <w:gridCol w:w="1798"/>
      </w:tblGrid>
      <w:tr w:rsidR="00EE5F56" w:rsidRPr="005F1B99" w14:paraId="7D99083D" w14:textId="77777777" w:rsidTr="005F1B99">
        <w:trPr>
          <w:trHeight w:val="144"/>
        </w:trPr>
        <w:tc>
          <w:tcPr>
            <w:tcW w:w="45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565374D" w14:textId="77777777" w:rsidR="00411273" w:rsidRPr="005F1B99" w:rsidRDefault="00411273" w:rsidP="005F1B99">
            <w:pPr>
              <w:pStyle w:val="BodyText"/>
              <w:spacing w:line="273" w:lineRule="auto"/>
              <w:rPr>
                <w:w w:val="105"/>
                <w:sz w:val="14"/>
                <w:szCs w:val="14"/>
              </w:rPr>
            </w:pPr>
            <w:r w:rsidRPr="005F1B99">
              <w:rPr>
                <w:w w:val="105"/>
                <w:sz w:val="14"/>
                <w:szCs w:val="14"/>
              </w:rPr>
              <w:t>Job Name:</w:t>
            </w:r>
          </w:p>
        </w:tc>
        <w:tc>
          <w:tcPr>
            <w:tcW w:w="1307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</w:tcPr>
          <w:p w14:paraId="17074171" w14:textId="77777777" w:rsidR="00411273" w:rsidRPr="005F1B99" w:rsidRDefault="00411273" w:rsidP="005F1B99">
            <w:pPr>
              <w:pStyle w:val="BodyText"/>
              <w:spacing w:line="273" w:lineRule="auto"/>
              <w:rPr>
                <w:w w:val="105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C6655EF" w14:textId="77777777" w:rsidR="00411273" w:rsidRPr="005F1B99" w:rsidRDefault="00411273" w:rsidP="005F1B99">
            <w:pPr>
              <w:pStyle w:val="BodyText"/>
              <w:spacing w:line="273" w:lineRule="auto"/>
              <w:jc w:val="right"/>
              <w:rPr>
                <w:w w:val="105"/>
                <w:sz w:val="14"/>
                <w:szCs w:val="14"/>
              </w:rPr>
            </w:pPr>
            <w:r w:rsidRPr="005F1B99">
              <w:rPr>
                <w:w w:val="105"/>
                <w:sz w:val="14"/>
                <w:szCs w:val="14"/>
              </w:rPr>
              <w:t>Job #:</w:t>
            </w:r>
          </w:p>
        </w:tc>
        <w:tc>
          <w:tcPr>
            <w:tcW w:w="531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</w:tcPr>
          <w:p w14:paraId="4CFB690C" w14:textId="77777777" w:rsidR="00411273" w:rsidRPr="005F1B99" w:rsidRDefault="00411273" w:rsidP="005F1B99">
            <w:pPr>
              <w:pStyle w:val="BodyText"/>
              <w:spacing w:line="273" w:lineRule="auto"/>
              <w:rPr>
                <w:w w:val="105"/>
                <w:sz w:val="14"/>
                <w:szCs w:val="14"/>
              </w:rPr>
            </w:pPr>
          </w:p>
        </w:tc>
        <w:tc>
          <w:tcPr>
            <w:tcW w:w="154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3F9C62D" w14:textId="77777777" w:rsidR="00411273" w:rsidRPr="005F1B99" w:rsidRDefault="00411273" w:rsidP="005F1B99">
            <w:pPr>
              <w:pStyle w:val="BodyText"/>
              <w:spacing w:line="273" w:lineRule="auto"/>
              <w:jc w:val="right"/>
              <w:rPr>
                <w:w w:val="105"/>
                <w:sz w:val="14"/>
                <w:szCs w:val="14"/>
              </w:rPr>
            </w:pPr>
            <w:r w:rsidRPr="005F1B99">
              <w:rPr>
                <w:w w:val="105"/>
                <w:sz w:val="14"/>
                <w:szCs w:val="14"/>
              </w:rPr>
              <w:t>Date:</w:t>
            </w:r>
          </w:p>
        </w:tc>
        <w:tc>
          <w:tcPr>
            <w:tcW w:w="833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0349DDE" w14:textId="77777777" w:rsidR="00411273" w:rsidRPr="005F1B99" w:rsidRDefault="00411273" w:rsidP="005F1B99">
            <w:pPr>
              <w:pStyle w:val="BodyText"/>
              <w:spacing w:line="273" w:lineRule="auto"/>
              <w:rPr>
                <w:w w:val="105"/>
                <w:sz w:val="14"/>
                <w:szCs w:val="14"/>
              </w:rPr>
            </w:pPr>
          </w:p>
        </w:tc>
      </w:tr>
    </w:tbl>
    <w:p w14:paraId="72DE0E02" w14:textId="77777777" w:rsidR="00411273" w:rsidRPr="00411273" w:rsidRDefault="00411273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4051"/>
        <w:gridCol w:w="1243"/>
        <w:gridCol w:w="4152"/>
      </w:tblGrid>
      <w:tr w:rsidR="00EE5F56" w:rsidRPr="005F1B99" w14:paraId="05902178" w14:textId="77777777" w:rsidTr="005F1B99">
        <w:trPr>
          <w:trHeight w:val="144"/>
        </w:trPr>
        <w:tc>
          <w:tcPr>
            <w:tcW w:w="62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BCC6913" w14:textId="77777777" w:rsidR="00411273" w:rsidRPr="005F1B99" w:rsidRDefault="00411273" w:rsidP="005F1B99">
            <w:pPr>
              <w:pStyle w:val="BodyText"/>
              <w:spacing w:line="273" w:lineRule="auto"/>
              <w:rPr>
                <w:w w:val="105"/>
                <w:sz w:val="14"/>
                <w:szCs w:val="14"/>
              </w:rPr>
            </w:pPr>
            <w:r w:rsidRPr="005F1B99">
              <w:rPr>
                <w:w w:val="105"/>
                <w:sz w:val="14"/>
                <w:szCs w:val="14"/>
              </w:rPr>
              <w:t>Superintendent:</w:t>
            </w:r>
          </w:p>
        </w:tc>
        <w:tc>
          <w:tcPr>
            <w:tcW w:w="1877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</w:tcPr>
          <w:p w14:paraId="7BE7CB9A" w14:textId="77777777" w:rsidR="00411273" w:rsidRPr="005F1B99" w:rsidRDefault="00411273" w:rsidP="005F1B99">
            <w:pPr>
              <w:pStyle w:val="BodyText"/>
              <w:spacing w:line="273" w:lineRule="auto"/>
              <w:rPr>
                <w:w w:val="105"/>
                <w:sz w:val="14"/>
                <w:szCs w:val="14"/>
              </w:rPr>
            </w:pPr>
          </w:p>
        </w:tc>
        <w:tc>
          <w:tcPr>
            <w:tcW w:w="57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67ABAA6" w14:textId="77777777" w:rsidR="00411273" w:rsidRPr="005F1B99" w:rsidRDefault="00411273" w:rsidP="005F1B99">
            <w:pPr>
              <w:pStyle w:val="BodyText"/>
              <w:spacing w:line="273" w:lineRule="auto"/>
              <w:jc w:val="right"/>
              <w:rPr>
                <w:w w:val="105"/>
                <w:sz w:val="14"/>
                <w:szCs w:val="14"/>
              </w:rPr>
            </w:pPr>
            <w:r w:rsidRPr="005F1B99">
              <w:rPr>
                <w:w w:val="105"/>
                <w:sz w:val="14"/>
                <w:szCs w:val="14"/>
              </w:rPr>
              <w:t>Inspected By:</w:t>
            </w:r>
          </w:p>
        </w:tc>
        <w:tc>
          <w:tcPr>
            <w:tcW w:w="1924" w:type="pct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</w:tcPr>
          <w:p w14:paraId="2D5734C4" w14:textId="77777777" w:rsidR="00411273" w:rsidRPr="005F1B99" w:rsidRDefault="00411273" w:rsidP="005F1B99">
            <w:pPr>
              <w:pStyle w:val="BodyText"/>
              <w:spacing w:line="273" w:lineRule="auto"/>
              <w:rPr>
                <w:w w:val="105"/>
                <w:sz w:val="14"/>
                <w:szCs w:val="14"/>
              </w:rPr>
            </w:pPr>
          </w:p>
        </w:tc>
      </w:tr>
    </w:tbl>
    <w:p w14:paraId="0560990B" w14:textId="77777777" w:rsidR="00411273" w:rsidRDefault="00411273" w:rsidP="00411273">
      <w:pPr>
        <w:pStyle w:val="BodyText"/>
        <w:spacing w:line="273" w:lineRule="auto"/>
        <w:rPr>
          <w:w w:val="105"/>
        </w:rPr>
      </w:pPr>
    </w:p>
    <w:p w14:paraId="65DBE10F" w14:textId="77777777" w:rsidR="006D134C" w:rsidRDefault="006D134C" w:rsidP="00411273">
      <w:pPr>
        <w:pStyle w:val="BodyText"/>
        <w:spacing w:line="273" w:lineRule="auto"/>
        <w:ind w:left="2230" w:firstLine="31"/>
        <w:jc w:val="center"/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4"/>
        <w:gridCol w:w="410"/>
        <w:gridCol w:w="369"/>
        <w:gridCol w:w="395"/>
        <w:gridCol w:w="4232"/>
      </w:tblGrid>
      <w:tr w:rsidR="006D134C" w14:paraId="116A466B" w14:textId="77777777" w:rsidTr="009E1B81">
        <w:trPr>
          <w:trHeight w:val="186"/>
        </w:trPr>
        <w:tc>
          <w:tcPr>
            <w:tcW w:w="2493" w:type="pct"/>
            <w:tcBorders>
              <w:right w:val="single" w:sz="6" w:space="0" w:color="000000"/>
            </w:tcBorders>
            <w:shd w:val="clear" w:color="auto" w:fill="9BBA58"/>
            <w:vAlign w:val="center"/>
          </w:tcPr>
          <w:p w14:paraId="3F55E0C7" w14:textId="77777777" w:rsidR="006D134C" w:rsidRDefault="006D134C" w:rsidP="009E1B8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9BBA58"/>
            <w:vAlign w:val="center"/>
          </w:tcPr>
          <w:p w14:paraId="5C9D1473" w14:textId="77777777" w:rsidR="006D134C" w:rsidRDefault="009E1B81" w:rsidP="009E1B81">
            <w:pPr>
              <w:pStyle w:val="TableParagraph"/>
              <w:ind w:left="4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YES</w:t>
            </w:r>
          </w:p>
        </w:tc>
        <w:tc>
          <w:tcPr>
            <w:tcW w:w="171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9BBA58"/>
            <w:vAlign w:val="center"/>
          </w:tcPr>
          <w:p w14:paraId="112657AC" w14:textId="77777777" w:rsidR="006D134C" w:rsidRDefault="009E1B81" w:rsidP="009E1B81">
            <w:pPr>
              <w:pStyle w:val="TableParagraph"/>
              <w:ind w:lef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</w:t>
            </w:r>
          </w:p>
        </w:tc>
        <w:tc>
          <w:tcPr>
            <w:tcW w:w="183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9BBA58"/>
            <w:vAlign w:val="center"/>
          </w:tcPr>
          <w:p w14:paraId="06FE1770" w14:textId="77777777" w:rsidR="006D134C" w:rsidRDefault="009E1B81" w:rsidP="009E1B81">
            <w:pPr>
              <w:pStyle w:val="TableParagraph"/>
              <w:ind w:left="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N/A</w:t>
            </w:r>
          </w:p>
        </w:tc>
        <w:tc>
          <w:tcPr>
            <w:tcW w:w="1963" w:type="pct"/>
            <w:tcBorders>
              <w:left w:val="single" w:sz="6" w:space="0" w:color="000000"/>
            </w:tcBorders>
            <w:shd w:val="clear" w:color="auto" w:fill="9BBA58"/>
            <w:vAlign w:val="center"/>
          </w:tcPr>
          <w:p w14:paraId="5CD5CEC5" w14:textId="77777777" w:rsidR="006D134C" w:rsidRDefault="009E1B81" w:rsidP="009E1B81">
            <w:pPr>
              <w:pStyle w:val="TableParagraph"/>
              <w:ind w:left="110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COMMENTS/ACTIONS</w:t>
            </w:r>
          </w:p>
        </w:tc>
      </w:tr>
      <w:tr w:rsidR="006D134C" w14:paraId="14AE28B7" w14:textId="77777777" w:rsidTr="009E1B81">
        <w:trPr>
          <w:trHeight w:val="157"/>
        </w:trPr>
        <w:tc>
          <w:tcPr>
            <w:tcW w:w="5000" w:type="pct"/>
            <w:gridSpan w:val="5"/>
            <w:tcBorders>
              <w:bottom w:val="single" w:sz="6" w:space="0" w:color="000000"/>
            </w:tcBorders>
            <w:shd w:val="clear" w:color="auto" w:fill="1F487C"/>
            <w:vAlign w:val="center"/>
          </w:tcPr>
          <w:p w14:paraId="351C2B19" w14:textId="77777777" w:rsidR="006D134C" w:rsidRDefault="009E1B81" w:rsidP="009E1B81">
            <w:pPr>
              <w:pStyle w:val="TableParagraph"/>
              <w:spacing w:line="138" w:lineRule="exact"/>
              <w:ind w:left="2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GENERAL</w:t>
            </w:r>
          </w:p>
        </w:tc>
      </w:tr>
      <w:tr w:rsidR="009E1B81" w14:paraId="49067F6B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CA4A8" w14:textId="26A54FB3" w:rsidR="009E1B81" w:rsidRDefault="009E1B81" w:rsidP="009E1B81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 Toilet facilities available/maintained</w:t>
            </w:r>
            <w:r w:rsidR="00146B81">
              <w:rPr>
                <w:w w:val="105"/>
                <w:sz w:val="13"/>
              </w:rPr>
              <w:t xml:space="preserve"> 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5B95E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2C3677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51A32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72AC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AE234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523C17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594D043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2DE857E8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306FD" w14:textId="528FC289" w:rsidR="009E1B81" w:rsidRDefault="009E1B81" w:rsidP="009E1B81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 Drinking water cups on site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FC698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2C3677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26EEA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72AC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5DB9B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523C17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6D67F8E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48CE6F0C" w14:textId="77777777" w:rsidTr="009E1B81">
        <w:trPr>
          <w:trHeight w:val="152"/>
        </w:trPr>
        <w:tc>
          <w:tcPr>
            <w:tcW w:w="2493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58139A5" w14:textId="6A76F6AD" w:rsidR="009E1B81" w:rsidRDefault="009E1B81" w:rsidP="009E1B81">
            <w:pPr>
              <w:pStyle w:val="TableParagraph"/>
              <w:spacing w:line="133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 Visitor hard hats and Safety Glasses available/used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8D4B08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2C3677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842E74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372AC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F6C2A0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523C17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6954D97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6D134C" w14:paraId="0218286A" w14:textId="77777777" w:rsidTr="009E1B81">
        <w:trPr>
          <w:trHeight w:val="158"/>
        </w:trPr>
        <w:tc>
          <w:tcPr>
            <w:tcW w:w="5000" w:type="pct"/>
            <w:gridSpan w:val="5"/>
            <w:tcBorders>
              <w:bottom w:val="single" w:sz="6" w:space="0" w:color="000000"/>
            </w:tcBorders>
            <w:shd w:val="clear" w:color="auto" w:fill="1F487C"/>
            <w:vAlign w:val="center"/>
          </w:tcPr>
          <w:p w14:paraId="32870D5B" w14:textId="77777777" w:rsidR="006D134C" w:rsidRDefault="009E1B81" w:rsidP="009E1B81">
            <w:pPr>
              <w:pStyle w:val="TableParagraph"/>
              <w:spacing w:line="135" w:lineRule="exact"/>
              <w:ind w:left="2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PERSONAL PROTECTIVE EQUIPMENT (PPE)</w:t>
            </w:r>
          </w:p>
        </w:tc>
      </w:tr>
      <w:tr w:rsidR="009E1B81" w14:paraId="3E663E27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32181" w14:textId="31DF407E" w:rsidR="009E1B81" w:rsidRPr="00411273" w:rsidRDefault="009E1B81" w:rsidP="009E1B81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 xml:space="preserve"> Hard hats are being worn per Gartner safety policy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93826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BAB99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2E35A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438B435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79B30AEE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B4365" w14:textId="66E23D1A" w:rsidR="009E1B81" w:rsidRPr="00411273" w:rsidRDefault="009E1B81" w:rsidP="009E1B81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 xml:space="preserve"> Safety glasses are being worn 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562BD" w14:textId="77777777" w:rsidR="009E1B81" w:rsidRDefault="009E1B81" w:rsidP="009E1B81">
            <w:pPr>
              <w:pStyle w:val="Header"/>
              <w:jc w:val="center"/>
              <w:rPr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9DFF9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24247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B56A11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7FAFD2E3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736EF" w14:textId="3F3A7E4B" w:rsidR="009E1B81" w:rsidRPr="00411273" w:rsidRDefault="009E1B81" w:rsidP="009E1B81">
            <w:pPr>
              <w:pStyle w:val="Header"/>
              <w:spacing w:line="135" w:lineRule="exact"/>
              <w:ind w:left="328"/>
              <w:rPr>
                <w:rFonts w:ascii="Arial" w:hAnsi="Arial" w:cs="Arial"/>
                <w:sz w:val="13"/>
              </w:rPr>
            </w:pPr>
            <w:r w:rsidRPr="00411273">
              <w:rPr>
                <w:rFonts w:ascii="Arial" w:hAnsi="Arial" w:cs="Arial"/>
                <w:w w:val="105"/>
                <w:sz w:val="13"/>
              </w:rPr>
              <w:t xml:space="preserve"> Face </w:t>
            </w:r>
            <w:r w:rsidR="00A578B3" w:rsidRPr="00411273">
              <w:rPr>
                <w:rFonts w:ascii="Arial" w:hAnsi="Arial" w:cs="Arial"/>
                <w:w w:val="105"/>
                <w:sz w:val="13"/>
              </w:rPr>
              <w:t>Shields</w:t>
            </w:r>
            <w:r w:rsidRPr="00411273">
              <w:rPr>
                <w:rFonts w:ascii="Arial" w:hAnsi="Arial" w:cs="Arial"/>
                <w:w w:val="105"/>
                <w:sz w:val="13"/>
              </w:rPr>
              <w:t xml:space="preserve"> are being worn over safety glasses for Grinding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34D02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E2BED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81A02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2AA2AE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014EBB33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A3B0A" w14:textId="5CC89FAE" w:rsidR="009E1B81" w:rsidRPr="00411273" w:rsidRDefault="009E1B81" w:rsidP="009E1B81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 xml:space="preserve"> High-visibility vests are being worn where needed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7A9C1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810A7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3B1B5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253AD3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26210A60" w14:textId="77777777" w:rsidTr="009E1B81">
        <w:trPr>
          <w:trHeight w:val="318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C0C9C" w14:textId="585CA7FA" w:rsidR="009E1B81" w:rsidRPr="00411273" w:rsidRDefault="009E1B81" w:rsidP="008C1E5D">
            <w:pPr>
              <w:pStyle w:val="TableParagraph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 xml:space="preserve"> Cut Resistant Gloves are being worn by all employees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C7938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303D5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B57B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C2D04E1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54A8DD95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7C829" w14:textId="5471940F" w:rsidR="009E1B81" w:rsidRPr="00411273" w:rsidRDefault="003B38D0" w:rsidP="009E1B81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 </w:t>
            </w:r>
            <w:r w:rsidR="009E1B81" w:rsidRPr="00411273">
              <w:rPr>
                <w:w w:val="105"/>
                <w:sz w:val="13"/>
              </w:rPr>
              <w:t>Proper footwear is being worn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6AB14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E0478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E4025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2F8908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41109C81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9899F" w14:textId="3FFD7A17" w:rsidR="009E1B81" w:rsidRPr="00411273" w:rsidRDefault="009E1B81" w:rsidP="009E1B81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 xml:space="preserve"> Respirators are used any time potential for exposure exists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19990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D0C71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330CE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E41BEF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15927B90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0E44B" w14:textId="42D1B0AA" w:rsidR="009E1B81" w:rsidRPr="00411273" w:rsidRDefault="009E1B81" w:rsidP="009E1B81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 xml:space="preserve"> Hearing protection is being worn when required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2EC81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81A35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23B25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43D6C2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770AF9A4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B07CC" w14:textId="2E42D378" w:rsidR="009E1B81" w:rsidRPr="00411273" w:rsidRDefault="003B38D0" w:rsidP="009E1B81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>
              <w:rPr>
                <w:sz w:val="13"/>
              </w:rPr>
              <w:t xml:space="preserve"> Full Body Harnesses are being used and worn properly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6F7B2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958A7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AFB93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A4429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020872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74270409" w14:textId="77777777" w:rsidTr="008568DD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44790" w14:textId="599EA8E3" w:rsidR="003B38D0" w:rsidRPr="00411273" w:rsidRDefault="00786DFD" w:rsidP="003B38D0">
            <w:pPr>
              <w:pStyle w:val="TableParagraph"/>
              <w:spacing w:line="135" w:lineRule="exact"/>
              <w:ind w:left="328"/>
              <w:rPr>
                <w:w w:val="105"/>
                <w:sz w:val="13"/>
              </w:rPr>
            </w:pPr>
            <w:r w:rsidRPr="00411273">
              <w:rPr>
                <w:w w:val="105"/>
                <w:sz w:val="13"/>
              </w:rPr>
              <w:t>All PPE kept in sanitary and reliable condition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A13B1" w14:textId="24F56B76" w:rsidR="003B38D0" w:rsidRPr="00A44298" w:rsidRDefault="003B38D0" w:rsidP="003B38D0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B3118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21F82" w14:textId="76284982" w:rsidR="003B38D0" w:rsidRPr="00A44298" w:rsidRDefault="003B38D0" w:rsidP="003B38D0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B3118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F662A" w14:textId="0298F08C" w:rsidR="003B38D0" w:rsidRPr="00A44298" w:rsidRDefault="003B38D0" w:rsidP="003B38D0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B3118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5F2BFB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650167CC" w14:textId="77777777" w:rsidTr="009E1B81">
        <w:trPr>
          <w:trHeight w:val="155"/>
        </w:trPr>
        <w:tc>
          <w:tcPr>
            <w:tcW w:w="5000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1F487C"/>
            <w:vAlign w:val="center"/>
          </w:tcPr>
          <w:p w14:paraId="7B180EEC" w14:textId="77777777" w:rsidR="003B38D0" w:rsidRDefault="003B38D0" w:rsidP="003B38D0">
            <w:pPr>
              <w:pStyle w:val="TableParagraph"/>
              <w:spacing w:line="135" w:lineRule="exact"/>
              <w:ind w:left="2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FIRE PREVENTION</w:t>
            </w:r>
          </w:p>
        </w:tc>
      </w:tr>
      <w:tr w:rsidR="003B38D0" w14:paraId="56900100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7E4E4" w14:textId="51770781" w:rsidR="003B38D0" w:rsidRPr="00411273" w:rsidRDefault="003B38D0" w:rsidP="003B38D0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 xml:space="preserve"> Adequate number of fire extinguishers on site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4A1E6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3A856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DA310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7558303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2A77369F" w14:textId="77777777" w:rsidTr="009E1B81">
        <w:trPr>
          <w:trHeight w:val="196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340F4" w14:textId="5014B47B" w:rsidR="003B38D0" w:rsidRPr="00411273" w:rsidRDefault="003B38D0" w:rsidP="003B38D0">
            <w:pPr>
              <w:pStyle w:val="TableParagraph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 xml:space="preserve"> Travel distance between extinguishers does not exceed 100'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FB651" w14:textId="77777777" w:rsidR="003B38D0" w:rsidRDefault="003B38D0" w:rsidP="003B38D0">
            <w:pPr>
              <w:pStyle w:val="Header"/>
              <w:jc w:val="center"/>
              <w:rPr>
                <w:sz w:val="12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22DFE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B710C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EFC91EE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6CF2A9C4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74AF7" w14:textId="0E1A1074" w:rsidR="003B38D0" w:rsidRPr="00411273" w:rsidRDefault="003B38D0" w:rsidP="003B38D0">
            <w:pPr>
              <w:pStyle w:val="Header"/>
              <w:spacing w:line="135" w:lineRule="exact"/>
              <w:ind w:left="328"/>
              <w:rPr>
                <w:rFonts w:ascii="Arial" w:hAnsi="Arial" w:cs="Arial"/>
                <w:sz w:val="13"/>
              </w:rPr>
            </w:pPr>
            <w:r w:rsidRPr="00411273">
              <w:rPr>
                <w:rFonts w:ascii="Arial" w:hAnsi="Arial" w:cs="Arial"/>
                <w:w w:val="105"/>
                <w:sz w:val="13"/>
              </w:rPr>
              <w:t xml:space="preserve"> Extinguishers have current inspection (check tag)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3B5B8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F16AF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5EBF3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E9A1D8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1E66552D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7BD4A" w14:textId="2AB9241E" w:rsidR="003B38D0" w:rsidRPr="00411273" w:rsidRDefault="003B38D0" w:rsidP="003B38D0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 xml:space="preserve"> Phone number of local fire department posted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587BE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53EEB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B8E5E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61938D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53DE8164" w14:textId="77777777" w:rsidTr="009E1B81">
        <w:trPr>
          <w:trHeight w:val="156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E67BA" w14:textId="18639843" w:rsidR="003B38D0" w:rsidRPr="00411273" w:rsidRDefault="003B38D0" w:rsidP="003B38D0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 xml:space="preserve"> LP tanks secured from falling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E363E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3C309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E1A4A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45389E9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7CEE24AC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6B9B0" w14:textId="671B0DC7" w:rsidR="003B38D0" w:rsidRPr="00411273" w:rsidRDefault="003B38D0" w:rsidP="003B38D0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 xml:space="preserve"> LP storage prohibited inside the building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E5F0A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0F520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89514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7C12E8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282296E5" w14:textId="77777777" w:rsidTr="009E1B81">
        <w:trPr>
          <w:trHeight w:val="318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1C4E2" w14:textId="727A1248" w:rsidR="003B38D0" w:rsidRPr="00411273" w:rsidRDefault="003B38D0" w:rsidP="003B38D0">
            <w:pPr>
              <w:pStyle w:val="TableParagraph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 xml:space="preserve"> Flammable/combustible liquids stored in approved containers and</w:t>
            </w:r>
          </w:p>
          <w:p w14:paraId="79EAE93D" w14:textId="77777777" w:rsidR="003B38D0" w:rsidRPr="00411273" w:rsidRDefault="003B38D0" w:rsidP="003B38D0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>labeled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2D2E1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D62F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597C1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9B6FF3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50861E4D" w14:textId="77777777" w:rsidTr="009E1B81">
        <w:trPr>
          <w:trHeight w:val="318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D1BC1" w14:textId="6AF70B20" w:rsidR="003B38D0" w:rsidRPr="00411273" w:rsidRDefault="003B38D0" w:rsidP="00786DFD">
            <w:pPr>
              <w:pStyle w:val="TableParagraph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 xml:space="preserve"> Flammable/combustible liquids located at</w:t>
            </w:r>
            <w:r w:rsidR="00786DFD">
              <w:rPr>
                <w:w w:val="105"/>
                <w:sz w:val="13"/>
              </w:rPr>
              <w:t xml:space="preserve"> </w:t>
            </w:r>
            <w:r w:rsidRPr="00411273">
              <w:rPr>
                <w:w w:val="105"/>
                <w:sz w:val="13"/>
              </w:rPr>
              <w:t>least 10 feet from the unit under construction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EAE95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C3A28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FFAED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99A539B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27A39213" w14:textId="77777777" w:rsidTr="009E1B81">
        <w:trPr>
          <w:trHeight w:val="318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54444" w14:textId="0FC3F0BC" w:rsidR="003B38D0" w:rsidRPr="00411273" w:rsidRDefault="003B38D0" w:rsidP="003B38D0">
            <w:pPr>
              <w:pStyle w:val="TableParagraph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 xml:space="preserve"> Fire extinguisher located near flammable/combustible liquid</w:t>
            </w:r>
          </w:p>
          <w:p w14:paraId="3058CBCE" w14:textId="77777777" w:rsidR="003B38D0" w:rsidRPr="00411273" w:rsidRDefault="003B38D0" w:rsidP="003B38D0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>storage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F7547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2FDA8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A0034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205F2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86B392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13EE08CC" w14:textId="77777777" w:rsidTr="009E1B81">
        <w:trPr>
          <w:trHeight w:val="155"/>
        </w:trPr>
        <w:tc>
          <w:tcPr>
            <w:tcW w:w="5000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1F487C"/>
            <w:vAlign w:val="center"/>
          </w:tcPr>
          <w:p w14:paraId="4927B8EC" w14:textId="77777777" w:rsidR="003B38D0" w:rsidRDefault="003B38D0" w:rsidP="003B38D0">
            <w:pPr>
              <w:pStyle w:val="TableParagraph"/>
              <w:spacing w:line="135" w:lineRule="exact"/>
              <w:ind w:left="2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WELDING &amp; BURNING</w:t>
            </w:r>
          </w:p>
        </w:tc>
      </w:tr>
      <w:tr w:rsidR="003B38D0" w14:paraId="67763113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427D1" w14:textId="2621781E" w:rsidR="003B38D0" w:rsidRPr="00411273" w:rsidRDefault="003B38D0" w:rsidP="003B38D0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 xml:space="preserve"> Gas cylinders stored upright and chained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84F1F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B312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03C11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B312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D2FEB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B312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4418BE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1BC88379" w14:textId="77777777" w:rsidTr="009E1B81">
        <w:trPr>
          <w:trHeight w:val="318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59014" w14:textId="1C9E9C54" w:rsidR="003B38D0" w:rsidRPr="00411273" w:rsidRDefault="003B38D0" w:rsidP="003B38D0">
            <w:pPr>
              <w:pStyle w:val="TableParagraph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 xml:space="preserve"> Proper separation between fuels and oxygen (1/2 </w:t>
            </w:r>
            <w:r w:rsidR="00AE57E3" w:rsidRPr="00411273">
              <w:rPr>
                <w:w w:val="105"/>
                <w:sz w:val="13"/>
              </w:rPr>
              <w:t>hr.</w:t>
            </w:r>
            <w:r w:rsidRPr="00411273">
              <w:rPr>
                <w:w w:val="105"/>
                <w:sz w:val="13"/>
              </w:rPr>
              <w:t>-rated fire wall</w:t>
            </w:r>
          </w:p>
          <w:p w14:paraId="53B51180" w14:textId="77777777" w:rsidR="003B38D0" w:rsidRPr="00411273" w:rsidRDefault="003B38D0" w:rsidP="003B38D0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>or a minimum distance of 20 feet)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D4B37" w14:textId="77777777" w:rsidR="003B38D0" w:rsidRDefault="003B38D0" w:rsidP="003B38D0">
            <w:pPr>
              <w:pStyle w:val="Header"/>
              <w:jc w:val="center"/>
              <w:rPr>
                <w:sz w:val="12"/>
              </w:rPr>
            </w:pPr>
            <w:r w:rsidRPr="000B312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B7683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B312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E7142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B312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BBB981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194DE95F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88B4D" w14:textId="059EC8E1" w:rsidR="003B38D0" w:rsidRPr="00411273" w:rsidRDefault="003B38D0" w:rsidP="003B38D0">
            <w:pPr>
              <w:pStyle w:val="Header"/>
              <w:spacing w:line="135" w:lineRule="exact"/>
              <w:ind w:left="328"/>
              <w:rPr>
                <w:rFonts w:ascii="Arial" w:hAnsi="Arial" w:cs="Arial"/>
                <w:sz w:val="13"/>
              </w:rPr>
            </w:pPr>
            <w:r w:rsidRPr="00411273">
              <w:rPr>
                <w:rFonts w:ascii="Arial" w:hAnsi="Arial" w:cs="Arial"/>
                <w:w w:val="105"/>
                <w:sz w:val="13"/>
              </w:rPr>
              <w:t xml:space="preserve"> Burning/welding/cutting goggles or shields are used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FAB7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B312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30E20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B312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1E50D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B312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FCEE48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47729DE8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E913D" w14:textId="3B5D68B0" w:rsidR="003B38D0" w:rsidRPr="00411273" w:rsidRDefault="003B38D0" w:rsidP="003B38D0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 xml:space="preserve"> Fire extinguishers are within 10 ft of Hot Work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6C60D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B312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8A1FC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B312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B2268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B312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D3ABCE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223475E3" w14:textId="77777777" w:rsidTr="009E1B81">
        <w:trPr>
          <w:trHeight w:val="313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09D3C" w14:textId="71786992" w:rsidR="003B38D0" w:rsidRPr="00411273" w:rsidRDefault="003B38D0" w:rsidP="003B38D0">
            <w:pPr>
              <w:pStyle w:val="TableParagraph"/>
              <w:spacing w:line="147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 xml:space="preserve"> Welding lead has been inspected for defects. No defects within 10</w:t>
            </w:r>
          </w:p>
          <w:p w14:paraId="653CB301" w14:textId="77777777" w:rsidR="003B38D0" w:rsidRPr="00411273" w:rsidRDefault="003B38D0" w:rsidP="003B38D0">
            <w:pPr>
              <w:pStyle w:val="TableParagraph"/>
              <w:spacing w:line="133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>feet of stinger.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C0DA5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B312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45C71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B312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B2B4C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B312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EA8F10E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102881B2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B4A19" w14:textId="76995CE4" w:rsidR="003B38D0" w:rsidRPr="00411273" w:rsidRDefault="003B38D0" w:rsidP="003B38D0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 xml:space="preserve"> Hoses are in good condition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6899B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B312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9E80F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B312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85EBD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B312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7769F3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786DFD" w14:paraId="4CE16E78" w14:textId="77777777" w:rsidTr="00582012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8B68E" w14:textId="7BA1A09C" w:rsidR="00786DFD" w:rsidRPr="00411273" w:rsidRDefault="00786DFD" w:rsidP="00786DFD">
            <w:pPr>
              <w:pStyle w:val="TableParagraph"/>
              <w:spacing w:line="135" w:lineRule="exact"/>
              <w:ind w:left="328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Hoses are routed out of walkway or hung off floor completely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018D7" w14:textId="0737A507" w:rsidR="00786DFD" w:rsidRPr="000B3126" w:rsidRDefault="00786DFD" w:rsidP="00786DFD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E0383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5ACDF" w14:textId="7CC2B895" w:rsidR="00786DFD" w:rsidRPr="000B3126" w:rsidRDefault="00786DFD" w:rsidP="00786DFD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E0383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5CCC3" w14:textId="5530316D" w:rsidR="00786DFD" w:rsidRPr="000B3126" w:rsidRDefault="00786DFD" w:rsidP="00786DFD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E0383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4D4874" w14:textId="77777777" w:rsidR="00786DFD" w:rsidRPr="00106338" w:rsidRDefault="00786DFD" w:rsidP="00786DFD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28C3E791" w14:textId="77777777" w:rsidTr="009E1B81">
        <w:trPr>
          <w:trHeight w:val="155"/>
        </w:trPr>
        <w:tc>
          <w:tcPr>
            <w:tcW w:w="5000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1F487C"/>
            <w:vAlign w:val="center"/>
          </w:tcPr>
          <w:p w14:paraId="7D044B26" w14:textId="77777777" w:rsidR="003B38D0" w:rsidRDefault="003B38D0" w:rsidP="003B38D0">
            <w:pPr>
              <w:pStyle w:val="TableParagraph"/>
              <w:spacing w:line="135" w:lineRule="exact"/>
              <w:ind w:left="2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ELECTRICAL / LOTO</w:t>
            </w:r>
          </w:p>
        </w:tc>
      </w:tr>
      <w:tr w:rsidR="003B38D0" w14:paraId="5D00E0E2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77BC4" w14:textId="64E2806F" w:rsidR="003B38D0" w:rsidRPr="00411273" w:rsidRDefault="003B38D0" w:rsidP="003B38D0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>Electrical cords being used are proper size of wire (12/3 gauge)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40318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770FB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62F0A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5677504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30606BA4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0346B" w14:textId="0491B53C" w:rsidR="003B38D0" w:rsidRPr="00411273" w:rsidRDefault="003B38D0" w:rsidP="003B38D0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>Extension cords with bare wires</w:t>
            </w:r>
            <w:r w:rsidR="00786DFD">
              <w:rPr>
                <w:w w:val="105"/>
                <w:sz w:val="13"/>
              </w:rPr>
              <w:t>,</w:t>
            </w:r>
            <w:r w:rsidR="00DB16E4">
              <w:rPr>
                <w:w w:val="105"/>
                <w:sz w:val="13"/>
              </w:rPr>
              <w:t xml:space="preserve"> Broken Grounds are</w:t>
            </w:r>
            <w:r w:rsidRPr="00411273">
              <w:rPr>
                <w:w w:val="105"/>
                <w:sz w:val="13"/>
              </w:rPr>
              <w:t xml:space="preserve"> taken out of service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79914" w14:textId="77777777" w:rsidR="003B38D0" w:rsidRDefault="003B38D0" w:rsidP="003B38D0">
            <w:pPr>
              <w:pStyle w:val="Header"/>
              <w:jc w:val="center"/>
              <w:rPr>
                <w:sz w:val="10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8748C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C085B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2981AD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52742C58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E4958" w14:textId="5B41C0E3" w:rsidR="003B38D0" w:rsidRPr="00411273" w:rsidRDefault="00DB16E4" w:rsidP="003B38D0">
            <w:pPr>
              <w:pStyle w:val="Header"/>
              <w:spacing w:line="135" w:lineRule="exact"/>
              <w:ind w:left="328"/>
              <w:rPr>
                <w:rFonts w:ascii="Arial" w:hAnsi="Arial" w:cs="Arial"/>
                <w:sz w:val="13"/>
              </w:rPr>
            </w:pPr>
            <w:r w:rsidRPr="00411273">
              <w:rPr>
                <w:w w:val="105"/>
                <w:sz w:val="13"/>
              </w:rPr>
              <w:t>Ground fault circuit interrupters (GFCI) being used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0A75A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0D2A1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D4767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88F6E2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3E6E6AF7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6098E" w14:textId="14A00DE5" w:rsidR="003B38D0" w:rsidRPr="00411273" w:rsidRDefault="00DB16E4" w:rsidP="003B38D0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>Light bulbs covered with protective cages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96168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A9DEF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9BAC8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D2F6625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56F5E306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7480D" w14:textId="45241756" w:rsidR="00DB16E4" w:rsidRPr="00411273" w:rsidRDefault="00DB16E4" w:rsidP="00DB16E4">
            <w:pPr>
              <w:pStyle w:val="TableParagraph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>Circuit breakers/disconnects are properly identified (labeled) and</w:t>
            </w:r>
          </w:p>
          <w:p w14:paraId="2D0A512F" w14:textId="5AA3E919" w:rsidR="003B38D0" w:rsidRPr="00411273" w:rsidRDefault="00DB16E4" w:rsidP="00DB16E4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>accessible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94E8A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6F580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50298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E16BEC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75BD1342" w14:textId="77777777" w:rsidTr="009E1B81">
        <w:trPr>
          <w:trHeight w:val="318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3300D" w14:textId="2F50AE9B" w:rsidR="00DB16E4" w:rsidRPr="00411273" w:rsidRDefault="003B38D0" w:rsidP="00DB16E4">
            <w:pPr>
              <w:pStyle w:val="TableParagraph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 xml:space="preserve"> </w:t>
            </w:r>
          </w:p>
          <w:p w14:paraId="25273884" w14:textId="5449CCFE" w:rsidR="003B38D0" w:rsidRPr="00411273" w:rsidRDefault="00DB16E4" w:rsidP="003B38D0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>Energized panels/devices are covered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FF8F7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F13D7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8FF8A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2D02235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54E8D308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8BA2B" w14:textId="418139CD" w:rsidR="003B38D0" w:rsidRPr="00411273" w:rsidRDefault="00DA6169" w:rsidP="00DA6169"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</w:t>
            </w:r>
            <w:r w:rsidR="003B38D0" w:rsidRPr="00411273">
              <w:rPr>
                <w:w w:val="105"/>
                <w:sz w:val="13"/>
              </w:rPr>
              <w:t xml:space="preserve"> </w:t>
            </w:r>
            <w:r w:rsidRPr="00411273">
              <w:rPr>
                <w:w w:val="105"/>
                <w:sz w:val="13"/>
              </w:rPr>
              <w:t>Electrical dangers are posted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AF2BE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F24E4" w14:textId="77777777" w:rsidR="003B38D0" w:rsidRDefault="003B38D0" w:rsidP="003B38D0">
            <w:pPr>
              <w:pStyle w:val="Header"/>
              <w:jc w:val="center"/>
              <w:rPr>
                <w:sz w:val="10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6E558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2392262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5025EC15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4B40D" w14:textId="7154653F" w:rsidR="003B38D0" w:rsidRPr="00411273" w:rsidRDefault="00DA6169" w:rsidP="003B38D0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>Lockout/tagout devices are available and used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BF78C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45867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04E24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C282EF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3B38D0" w14:paraId="26A8CC24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EB2A0" w14:textId="5C871456" w:rsidR="003B38D0" w:rsidRPr="00411273" w:rsidRDefault="00160F65" w:rsidP="003B38D0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>Lockout devices are adequate to keep switches and valves from being opened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78B87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086FF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7AD05" w14:textId="77777777" w:rsidR="003B38D0" w:rsidRDefault="003B38D0" w:rsidP="003B38D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B30F6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755E1F" w14:textId="77777777" w:rsidR="003B38D0" w:rsidRPr="00106338" w:rsidRDefault="003B38D0" w:rsidP="003B38D0">
            <w:pPr>
              <w:pStyle w:val="TableParagraph"/>
              <w:rPr>
                <w:sz w:val="13"/>
                <w:szCs w:val="13"/>
              </w:rPr>
            </w:pPr>
          </w:p>
        </w:tc>
      </w:tr>
    </w:tbl>
    <w:p w14:paraId="0A9FAB7B" w14:textId="77777777" w:rsidR="00106338" w:rsidRDefault="00106338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4"/>
        <w:gridCol w:w="410"/>
        <w:gridCol w:w="369"/>
        <w:gridCol w:w="395"/>
        <w:gridCol w:w="4232"/>
      </w:tblGrid>
      <w:tr w:rsidR="00106338" w14:paraId="69F1473F" w14:textId="77777777" w:rsidTr="00D14C27">
        <w:trPr>
          <w:trHeight w:val="186"/>
        </w:trPr>
        <w:tc>
          <w:tcPr>
            <w:tcW w:w="2493" w:type="pct"/>
            <w:tcBorders>
              <w:right w:val="single" w:sz="6" w:space="0" w:color="000000"/>
            </w:tcBorders>
            <w:shd w:val="clear" w:color="auto" w:fill="9BBA58"/>
            <w:vAlign w:val="center"/>
          </w:tcPr>
          <w:p w14:paraId="2A823685" w14:textId="77777777" w:rsidR="00106338" w:rsidRDefault="00106338" w:rsidP="00D14C2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9BBA58"/>
            <w:vAlign w:val="center"/>
          </w:tcPr>
          <w:p w14:paraId="607265EE" w14:textId="77777777" w:rsidR="00106338" w:rsidRDefault="00106338" w:rsidP="00D14C27">
            <w:pPr>
              <w:pStyle w:val="TableParagraph"/>
              <w:ind w:left="4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YES</w:t>
            </w:r>
          </w:p>
        </w:tc>
        <w:tc>
          <w:tcPr>
            <w:tcW w:w="171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9BBA58"/>
            <w:vAlign w:val="center"/>
          </w:tcPr>
          <w:p w14:paraId="1FBD3E98" w14:textId="77777777" w:rsidR="00106338" w:rsidRDefault="00106338" w:rsidP="00D14C27">
            <w:pPr>
              <w:pStyle w:val="TableParagraph"/>
              <w:ind w:lef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</w:t>
            </w:r>
          </w:p>
        </w:tc>
        <w:tc>
          <w:tcPr>
            <w:tcW w:w="183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9BBA58"/>
            <w:vAlign w:val="center"/>
          </w:tcPr>
          <w:p w14:paraId="3A170C9C" w14:textId="77777777" w:rsidR="00106338" w:rsidRDefault="00106338" w:rsidP="00D14C27">
            <w:pPr>
              <w:pStyle w:val="TableParagraph"/>
              <w:ind w:left="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N/A</w:t>
            </w:r>
          </w:p>
        </w:tc>
        <w:tc>
          <w:tcPr>
            <w:tcW w:w="1963" w:type="pct"/>
            <w:tcBorders>
              <w:left w:val="single" w:sz="6" w:space="0" w:color="000000"/>
            </w:tcBorders>
            <w:shd w:val="clear" w:color="auto" w:fill="9BBA58"/>
            <w:vAlign w:val="center"/>
          </w:tcPr>
          <w:p w14:paraId="214B89C6" w14:textId="77777777" w:rsidR="00106338" w:rsidRDefault="00106338" w:rsidP="00D14C27">
            <w:pPr>
              <w:pStyle w:val="TableParagraph"/>
              <w:ind w:left="110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COMMENTS/ACTIONS</w:t>
            </w:r>
          </w:p>
        </w:tc>
      </w:tr>
      <w:tr w:rsidR="009E1B81" w14:paraId="0B8941B1" w14:textId="77777777" w:rsidTr="009E1B81">
        <w:trPr>
          <w:trHeight w:val="155"/>
        </w:trPr>
        <w:tc>
          <w:tcPr>
            <w:tcW w:w="5000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1F487C"/>
            <w:vAlign w:val="center"/>
          </w:tcPr>
          <w:p w14:paraId="68471F50" w14:textId="77777777" w:rsidR="009E1B81" w:rsidRDefault="009E1B81" w:rsidP="009E1B81">
            <w:pPr>
              <w:pStyle w:val="TableParagraph"/>
              <w:spacing w:line="135" w:lineRule="exact"/>
              <w:ind w:left="2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HAND &amp; POWER TOOLS</w:t>
            </w:r>
          </w:p>
        </w:tc>
      </w:tr>
      <w:tr w:rsidR="009E1B81" w14:paraId="064FD1D3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9DFEB" w14:textId="4DE28669" w:rsidR="009E1B81" w:rsidRPr="00411273" w:rsidRDefault="009E1B81" w:rsidP="009E1B81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>Guards in place on</w:t>
            </w:r>
            <w:r w:rsidR="00160F65">
              <w:rPr>
                <w:w w:val="105"/>
                <w:sz w:val="13"/>
              </w:rPr>
              <w:t xml:space="preserve"> all</w:t>
            </w:r>
            <w:r w:rsidRPr="00411273">
              <w:rPr>
                <w:w w:val="105"/>
                <w:sz w:val="13"/>
              </w:rPr>
              <w:t xml:space="preserve"> machines</w:t>
            </w:r>
            <w:r w:rsidR="00160F65">
              <w:rPr>
                <w:w w:val="105"/>
                <w:sz w:val="13"/>
              </w:rPr>
              <w:t xml:space="preserve"> and Power </w:t>
            </w:r>
            <w:r w:rsidRPr="00411273">
              <w:rPr>
                <w:w w:val="105"/>
                <w:sz w:val="13"/>
              </w:rPr>
              <w:t>Tools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01230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E2450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690C8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E2450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D1E39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E2450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6D5B2F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10E80DBE" w14:textId="77777777" w:rsidTr="009E1B81">
        <w:trPr>
          <w:trHeight w:val="319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14486" w14:textId="365ABE67" w:rsidR="009E1B81" w:rsidRPr="00411273" w:rsidRDefault="009E1B81" w:rsidP="009E1B81">
            <w:pPr>
              <w:pStyle w:val="TableParagraph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>Guards on machines/equipment in good condition and work</w:t>
            </w:r>
          </w:p>
          <w:p w14:paraId="601E9D59" w14:textId="77777777" w:rsidR="009E1B81" w:rsidRPr="00411273" w:rsidRDefault="009E1B81" w:rsidP="009E1B81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>properly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742EA" w14:textId="77777777" w:rsidR="009E1B81" w:rsidRDefault="009E1B81" w:rsidP="009E1B81">
            <w:pPr>
              <w:pStyle w:val="Header"/>
              <w:jc w:val="center"/>
              <w:rPr>
                <w:sz w:val="12"/>
              </w:rPr>
            </w:pPr>
            <w:r w:rsidRPr="003E2450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ECDD9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3E2450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BB234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3E2450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E8073D2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2CBB34FE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3EC52" w14:textId="789B43B2" w:rsidR="009E1B81" w:rsidRPr="00411273" w:rsidRDefault="009E1B81" w:rsidP="009E1B81">
            <w:pPr>
              <w:pStyle w:val="Header"/>
              <w:spacing w:line="135" w:lineRule="exact"/>
              <w:ind w:left="328"/>
              <w:rPr>
                <w:rFonts w:ascii="Arial" w:hAnsi="Arial" w:cs="Arial"/>
                <w:sz w:val="13"/>
              </w:rPr>
            </w:pPr>
            <w:r w:rsidRPr="00411273">
              <w:rPr>
                <w:rFonts w:ascii="Arial" w:hAnsi="Arial" w:cs="Arial"/>
                <w:w w:val="105"/>
                <w:sz w:val="13"/>
              </w:rPr>
              <w:t>Tool cord</w:t>
            </w:r>
            <w:r w:rsidR="00160F65">
              <w:rPr>
                <w:rFonts w:ascii="Arial" w:hAnsi="Arial" w:cs="Arial"/>
                <w:w w:val="105"/>
                <w:sz w:val="13"/>
              </w:rPr>
              <w:t xml:space="preserve">s and </w:t>
            </w:r>
            <w:r w:rsidRPr="00411273">
              <w:rPr>
                <w:rFonts w:ascii="Arial" w:hAnsi="Arial" w:cs="Arial"/>
                <w:w w:val="105"/>
                <w:sz w:val="13"/>
              </w:rPr>
              <w:t xml:space="preserve">plugs in good condition 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DC567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E2450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AE26C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E2450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D398E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E2450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65BAC6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2CC469A1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CBFE1" w14:textId="01744B2A" w:rsidR="009E1B81" w:rsidRPr="00411273" w:rsidRDefault="009E1B81" w:rsidP="009E1B81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>Employees are using power tools properly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9D8C8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E2450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E336B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E2450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763A4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E2450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566744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7C1D8426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1BBC" w14:textId="675E939F" w:rsidR="009E1B81" w:rsidRPr="00411273" w:rsidRDefault="009E1B81" w:rsidP="009E1B81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>Hand tools in good condition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5B164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E2450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34F14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E2450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D6E96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E2450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D882C6F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78EE7F94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3A03E" w14:textId="44769DCE" w:rsidR="009E1B81" w:rsidRPr="00411273" w:rsidRDefault="009E1B81" w:rsidP="009E1B81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 w:rsidRPr="00411273">
              <w:rPr>
                <w:w w:val="105"/>
                <w:sz w:val="13"/>
              </w:rPr>
              <w:t>Right tool being used for job at hand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71681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7449A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E2450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FBDF5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3E2450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F73D12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160F65" w14:paraId="15F5446D" w14:textId="77777777" w:rsidTr="004660E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4EC16" w14:textId="56F7C6F4" w:rsidR="00160F65" w:rsidRPr="00411273" w:rsidRDefault="00160F65" w:rsidP="00160F65">
            <w:pPr>
              <w:pStyle w:val="TableParagraph"/>
              <w:spacing w:line="135" w:lineRule="exact"/>
              <w:ind w:left="328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Hand and Power Tools are Stored Properly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1E713" w14:textId="59ABDB7F" w:rsidR="00160F65" w:rsidRDefault="00160F65" w:rsidP="00160F65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8E362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AB100" w14:textId="31108D3A" w:rsidR="00160F65" w:rsidRPr="003E2450" w:rsidRDefault="00160F65" w:rsidP="00160F65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8E362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1276" w14:textId="6306A7BC" w:rsidR="00160F65" w:rsidRPr="003E2450" w:rsidRDefault="00160F65" w:rsidP="00160F65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8E362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B1FAF5" w14:textId="77777777" w:rsidR="00160F65" w:rsidRPr="00106338" w:rsidRDefault="00160F65" w:rsidP="00160F65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160F65" w14:paraId="34D84208" w14:textId="77777777" w:rsidTr="00F11603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C7A48" w14:textId="441376E8" w:rsidR="00160F65" w:rsidRPr="00411273" w:rsidRDefault="00160F65" w:rsidP="00160F65">
            <w:pPr>
              <w:pStyle w:val="TableParagraph"/>
              <w:spacing w:line="135" w:lineRule="exact"/>
              <w:ind w:left="328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 xml:space="preserve">Broken and Defective </w:t>
            </w:r>
            <w:r w:rsidR="00F430AB">
              <w:rPr>
                <w:w w:val="105"/>
                <w:sz w:val="13"/>
              </w:rPr>
              <w:t>Hand and Power Tools are Red Tagged out of service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BDCAB" w14:textId="24C4DA80" w:rsidR="00160F65" w:rsidRDefault="00160F65" w:rsidP="00160F65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A367CF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7505" w14:textId="2EFF371E" w:rsidR="00160F65" w:rsidRPr="003E2450" w:rsidRDefault="00160F65" w:rsidP="00160F65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A367CF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F260C" w14:textId="0FF252D7" w:rsidR="00160F65" w:rsidRPr="003E2450" w:rsidRDefault="00160F65" w:rsidP="00160F65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A367CF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C35D1E" w14:textId="77777777" w:rsidR="00160F65" w:rsidRPr="00106338" w:rsidRDefault="00160F65" w:rsidP="00160F65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740B9589" w14:textId="77777777" w:rsidTr="009E1B81">
        <w:trPr>
          <w:trHeight w:val="155"/>
        </w:trPr>
        <w:tc>
          <w:tcPr>
            <w:tcW w:w="5000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1F487C"/>
            <w:vAlign w:val="center"/>
          </w:tcPr>
          <w:p w14:paraId="70A138C3" w14:textId="77777777" w:rsidR="009E1B81" w:rsidRDefault="009E1B81" w:rsidP="009E1B81">
            <w:pPr>
              <w:pStyle w:val="TableParagraph"/>
              <w:spacing w:line="135" w:lineRule="exact"/>
              <w:ind w:left="25"/>
              <w:rPr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 xml:space="preserve">FALL PROTECTION </w:t>
            </w:r>
            <w:r>
              <w:rPr>
                <w:color w:val="FFFFFF"/>
                <w:w w:val="105"/>
                <w:sz w:val="13"/>
              </w:rPr>
              <w:t>(where exposure to falls six feet or more exists)</w:t>
            </w:r>
          </w:p>
        </w:tc>
      </w:tr>
      <w:tr w:rsidR="009E1B81" w14:paraId="30B49611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49CFB" w14:textId="375ED120" w:rsidR="009E1B81" w:rsidRDefault="009E1B81" w:rsidP="009E1B81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Safety guard rails are secured properly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73EE5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9E5484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4BED1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9E5484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939C9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9E5484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3A900A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29087D0F" w14:textId="77777777" w:rsidTr="009E1B81">
        <w:trPr>
          <w:trHeight w:val="150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DDA20" w14:textId="32815BB6" w:rsidR="009E1B81" w:rsidRDefault="009E1B81" w:rsidP="009E1B81">
            <w:pPr>
              <w:pStyle w:val="TableParagraph"/>
              <w:spacing w:line="131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Warning line 15 ft from fall hazard, 42" high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5D032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9E5484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0EE72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9E5484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874EA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9E5484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ADA0541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6E11E60C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2783F" w14:textId="1985271A" w:rsidR="009E1B81" w:rsidRDefault="009E1B81" w:rsidP="009E1B81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Employees exposed to fall hazards are tied off (5,000# anchor)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BF3E2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9E5484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80DA0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9E5484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F9BE0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9E5484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8BB7AB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3C3806CC" w14:textId="77777777" w:rsidTr="009E1B81">
        <w:trPr>
          <w:trHeight w:val="318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34CC6" w14:textId="0E187ED8" w:rsidR="009E1B81" w:rsidRDefault="009E1B81" w:rsidP="009E1B81">
            <w:pPr>
              <w:pStyle w:val="TableParagraph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Fall protection equipment is appropriate for working height </w:t>
            </w:r>
            <w:r w:rsidR="00F430AB">
              <w:rPr>
                <w:w w:val="105"/>
                <w:sz w:val="13"/>
              </w:rPr>
              <w:t>(Full</w:t>
            </w:r>
          </w:p>
          <w:p w14:paraId="5C952FDB" w14:textId="77777777" w:rsidR="009E1B81" w:rsidRDefault="009E1B81" w:rsidP="009E1B81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body harness and Self Retracting Lifeline)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9BBEC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9E5484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B44FF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9E5484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2B292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9E5484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E94CE7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4C247B36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98185" w14:textId="49B8F562" w:rsidR="009E1B81" w:rsidRDefault="009E1B81" w:rsidP="009E1B81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Employees </w:t>
            </w:r>
            <w:r w:rsidR="00F430AB">
              <w:rPr>
                <w:w w:val="105"/>
                <w:sz w:val="13"/>
              </w:rPr>
              <w:t xml:space="preserve">working </w:t>
            </w:r>
            <w:r>
              <w:rPr>
                <w:w w:val="105"/>
                <w:sz w:val="13"/>
              </w:rPr>
              <w:t>below</w:t>
            </w:r>
            <w:r w:rsidR="00F430AB">
              <w:rPr>
                <w:w w:val="105"/>
                <w:sz w:val="13"/>
              </w:rPr>
              <w:t xml:space="preserve"> are</w:t>
            </w:r>
            <w:r>
              <w:rPr>
                <w:w w:val="105"/>
                <w:sz w:val="13"/>
              </w:rPr>
              <w:t xml:space="preserve"> protected from falling objects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ABB1D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9E5484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8FB4F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9E5484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DF33E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9E5484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8980F2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787A38E3" w14:textId="77777777" w:rsidTr="009E1B81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7A268" w14:textId="55583CE8" w:rsidR="009E1B81" w:rsidRDefault="009E1B81" w:rsidP="009E1B81">
            <w:pPr>
              <w:pStyle w:val="TableParagraph"/>
              <w:spacing w:line="135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Fall protection equipment has been inspected prior to use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E36D1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9E5484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9AAE6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9E5484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DEB28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9E5484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92340D0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6D134C" w14:paraId="0DFC0215" w14:textId="77777777" w:rsidTr="00106338">
        <w:trPr>
          <w:trHeight w:val="157"/>
        </w:trPr>
        <w:tc>
          <w:tcPr>
            <w:tcW w:w="5000" w:type="pct"/>
            <w:gridSpan w:val="5"/>
            <w:tcBorders>
              <w:bottom w:val="single" w:sz="6" w:space="0" w:color="000000"/>
            </w:tcBorders>
            <w:shd w:val="clear" w:color="auto" w:fill="1F487C"/>
            <w:vAlign w:val="center"/>
          </w:tcPr>
          <w:p w14:paraId="03E547B1" w14:textId="77777777" w:rsidR="006D134C" w:rsidRDefault="009E1B81" w:rsidP="009E1B81">
            <w:pPr>
              <w:pStyle w:val="TableParagraph"/>
              <w:spacing w:line="136" w:lineRule="exact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LADDERS &amp; STAIRS</w:t>
            </w:r>
          </w:p>
        </w:tc>
      </w:tr>
      <w:tr w:rsidR="009E1B81" w14:paraId="0DC92A1F" w14:textId="77777777" w:rsidTr="00106338">
        <w:trPr>
          <w:trHeight w:val="318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89CA0" w14:textId="0F5B3EBB" w:rsidR="009E1B81" w:rsidRDefault="009E1B81" w:rsidP="009E1B81">
            <w:pPr>
              <w:pStyle w:val="TableParagraph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Ladders are of appropriate type, Size, and duty rating for the task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D540E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E8430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1FCE1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0F1C9A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12E8C175" w14:textId="77777777" w:rsidTr="00106338">
        <w:trPr>
          <w:trHeight w:val="318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1A992" w14:textId="1A842401" w:rsidR="009E1B81" w:rsidRDefault="009E1B81" w:rsidP="009E1B81">
            <w:pPr>
              <w:pStyle w:val="TableParagraph"/>
              <w:spacing w:line="164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Extension Ladders extend at least 36 inches above the landing (ladder access </w:t>
            </w:r>
            <w:r w:rsidR="00F430AB">
              <w:rPr>
                <w:w w:val="105"/>
                <w:sz w:val="13"/>
              </w:rPr>
              <w:t>always kept clear</w:t>
            </w:r>
            <w:r>
              <w:rPr>
                <w:w w:val="105"/>
                <w:sz w:val="13"/>
              </w:rPr>
              <w:t>)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33CBA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D7A9F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5F170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CC4110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666A7CE3" w14:textId="77777777" w:rsidTr="00106338">
        <w:trPr>
          <w:trHeight w:val="309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2534A" w14:textId="72578A61" w:rsidR="009E1B81" w:rsidRDefault="009E1B81" w:rsidP="009E1B81">
            <w:pPr>
              <w:pStyle w:val="TableParagraph"/>
              <w:spacing w:line="149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Extension Ladders are secured to prevent slipping, sliding or</w:t>
            </w:r>
          </w:p>
          <w:p w14:paraId="1F51F0B0" w14:textId="777F7D4D" w:rsidR="009E1B81" w:rsidRDefault="009E1B81" w:rsidP="009E1B81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falling (ladders pitched at a 4:1 ratio, staked, tied)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B4942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64117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C0093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82ECC8F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6BADA479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602BC" w14:textId="68814EC6" w:rsidR="009E1B81" w:rsidRDefault="009E1B81" w:rsidP="009E1B81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Stepladders used</w:t>
            </w:r>
            <w:r w:rsidR="00F430AB">
              <w:rPr>
                <w:w w:val="105"/>
                <w:sz w:val="13"/>
              </w:rPr>
              <w:t xml:space="preserve"> only</w:t>
            </w:r>
            <w:r>
              <w:rPr>
                <w:w w:val="105"/>
                <w:sz w:val="13"/>
              </w:rPr>
              <w:t xml:space="preserve"> in fully open position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399D8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1F278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FE14E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431C9E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5F11626B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BB64E" w14:textId="5AB80E0B" w:rsidR="009E1B81" w:rsidRDefault="009E1B81" w:rsidP="009E1B81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No stepping on top two Rungs of step ladders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DD462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98BCB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4BC90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22EE01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102FAA8D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99CB5" w14:textId="0A1F9206" w:rsidR="009E1B81" w:rsidRDefault="00D233DB" w:rsidP="009E1B81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Ladders are being used in accordance with the manufacturer’s specifications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D8C91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67516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6A1BD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3793D9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481D5E21" w14:textId="77777777" w:rsidTr="00106338">
        <w:trPr>
          <w:trHeight w:val="318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1F2AB" w14:textId="77777777" w:rsidR="00D233DB" w:rsidRDefault="00D233DB" w:rsidP="00D233DB">
            <w:pPr>
              <w:pStyle w:val="TableParagraph"/>
              <w:spacing w:line="149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Stairway or ladder provided at points of access where a break in</w:t>
            </w:r>
          </w:p>
          <w:p w14:paraId="0FAE97FA" w14:textId="4FB755A6" w:rsidR="009E1B81" w:rsidRDefault="00D233DB" w:rsidP="00D233DB">
            <w:pPr>
              <w:pStyle w:val="TableParagraph"/>
              <w:spacing w:line="164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elevation of 19 inches or more exists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90080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50E8F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C588B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0DA91C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734C2707" w14:textId="77777777" w:rsidTr="00106338">
        <w:trPr>
          <w:trHeight w:val="309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E42C9" w14:textId="36DF59A9" w:rsidR="009E1B81" w:rsidRDefault="00D233DB" w:rsidP="009E1B81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Stairway rails or handrails installed 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4D590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1C629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BEC5D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4A75A9E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D233DB" w14:paraId="6765A109" w14:textId="77777777" w:rsidTr="00106338">
        <w:trPr>
          <w:trHeight w:val="152"/>
        </w:trPr>
        <w:tc>
          <w:tcPr>
            <w:tcW w:w="2493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B822A42" w14:textId="6D804121" w:rsidR="00D233DB" w:rsidRDefault="00D233DB" w:rsidP="00D233DB">
            <w:pPr>
              <w:pStyle w:val="TableParagraph"/>
              <w:spacing w:line="124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Damaged Ladders are marked with a Red Tag and taken out of service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9C0369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3BC065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508FBA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647408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3A68C6A" w14:textId="77777777" w:rsidR="00D233DB" w:rsidRPr="00106338" w:rsidRDefault="00D233DB" w:rsidP="00D233DB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D233DB" w14:paraId="6561DB11" w14:textId="77777777" w:rsidTr="00106338">
        <w:trPr>
          <w:trHeight w:val="157"/>
        </w:trPr>
        <w:tc>
          <w:tcPr>
            <w:tcW w:w="5000" w:type="pct"/>
            <w:gridSpan w:val="5"/>
            <w:tcBorders>
              <w:bottom w:val="single" w:sz="6" w:space="0" w:color="000000"/>
            </w:tcBorders>
            <w:shd w:val="clear" w:color="auto" w:fill="1F487C"/>
            <w:vAlign w:val="center"/>
          </w:tcPr>
          <w:p w14:paraId="40DFD101" w14:textId="77777777" w:rsidR="00D233DB" w:rsidRDefault="00D233DB" w:rsidP="00D233DB">
            <w:pPr>
              <w:pStyle w:val="TableParagraph"/>
              <w:spacing w:line="136" w:lineRule="exact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SCAFFOLDING</w:t>
            </w:r>
          </w:p>
        </w:tc>
      </w:tr>
      <w:tr w:rsidR="00D233DB" w14:paraId="67168709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E14DB" w14:textId="0D30145C" w:rsidR="00D233DB" w:rsidRDefault="00D233DB" w:rsidP="00D233DB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Erected on sound rigid footing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31528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FACA0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E2ACD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2CC88D" w14:textId="77777777" w:rsidR="00D233DB" w:rsidRPr="00106338" w:rsidRDefault="00D233DB" w:rsidP="00D233DB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D233DB" w14:paraId="7B3510E9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6DC7A" w14:textId="6AEE04BD" w:rsidR="00D233DB" w:rsidRDefault="00C00403" w:rsidP="00D233DB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Scaffold is </w:t>
            </w:r>
            <w:r w:rsidR="00D233DB">
              <w:rPr>
                <w:w w:val="105"/>
                <w:sz w:val="13"/>
              </w:rPr>
              <w:t>Tied to structure as required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51919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0B9AF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0541B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174815" w14:textId="77777777" w:rsidR="00D233DB" w:rsidRPr="00106338" w:rsidRDefault="00D233DB" w:rsidP="00D233DB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D233DB" w14:paraId="54A84BD7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6BF31" w14:textId="6CA4831B" w:rsidR="00D233DB" w:rsidRDefault="00D233DB" w:rsidP="00D233DB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Scaffold is plumb, square, and level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1A113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D53C9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3FF7E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2D4477" w14:textId="77777777" w:rsidR="00D233DB" w:rsidRPr="00106338" w:rsidRDefault="00D233DB" w:rsidP="00D233DB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D233DB" w14:paraId="05FCA520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2634D" w14:textId="409C2CD0" w:rsidR="00D233DB" w:rsidRDefault="00D233DB" w:rsidP="00D233DB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Cross braces are complete</w:t>
            </w:r>
            <w:r w:rsidR="00C00403">
              <w:rPr>
                <w:w w:val="105"/>
                <w:sz w:val="13"/>
              </w:rPr>
              <w:t xml:space="preserve"> (no missing parts)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865E6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A1C19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4A202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267DFAD" w14:textId="77777777" w:rsidR="00D233DB" w:rsidRPr="00106338" w:rsidRDefault="00D233DB" w:rsidP="00D233DB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D233DB" w14:paraId="0E436F10" w14:textId="77777777" w:rsidTr="00106338">
        <w:trPr>
          <w:trHeight w:val="318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775B8" w14:textId="4BAC9BAA" w:rsidR="00D233DB" w:rsidRDefault="00D233DB" w:rsidP="00D233DB">
            <w:pPr>
              <w:pStyle w:val="TableParagraph"/>
              <w:spacing w:line="164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Complete guardrail system around working platform (guardrail, intermediate rails, toe boards, screens in place)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BFD6B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5C917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3B51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F306299" w14:textId="77777777" w:rsidR="00D233DB" w:rsidRPr="00106338" w:rsidRDefault="00D233DB" w:rsidP="00D233DB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D233DB" w14:paraId="59FB9B8E" w14:textId="77777777" w:rsidTr="00106338">
        <w:trPr>
          <w:trHeight w:val="146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8665E" w14:textId="10940A79" w:rsidR="00D233DB" w:rsidRDefault="00D233DB" w:rsidP="00D233DB">
            <w:pPr>
              <w:pStyle w:val="TableParagraph"/>
              <w:spacing w:line="126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All working-level platforms fully planked/decked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C0EC5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F879C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2692E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69C6C7" w14:textId="77777777" w:rsidR="00D233DB" w:rsidRPr="00106338" w:rsidRDefault="00D233DB" w:rsidP="00D233DB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D233DB" w14:paraId="30D4F880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B7991" w14:textId="66BB1C26" w:rsidR="00D233DB" w:rsidRDefault="00D233DB" w:rsidP="00D233DB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Proper access/egress provided and adequate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3877F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1C21F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0CE77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52D95B4" w14:textId="77777777" w:rsidR="00D233DB" w:rsidRPr="00106338" w:rsidRDefault="00D233DB" w:rsidP="00D233DB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D233DB" w14:paraId="4BF2FAF5" w14:textId="77777777" w:rsidTr="00106338">
        <w:trPr>
          <w:trHeight w:val="156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E25BB" w14:textId="204D6802" w:rsidR="00D233DB" w:rsidRDefault="00D233DB" w:rsidP="00D233DB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All scaffolding inspected daily by a competent person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A71F7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2F475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923A4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491D39" w14:textId="77777777" w:rsidR="00D233DB" w:rsidRPr="00106338" w:rsidRDefault="00D233DB" w:rsidP="00D233DB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D233DB" w14:paraId="1198DC62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26E88" w14:textId="1B0CD354" w:rsidR="00D233DB" w:rsidRDefault="00D233DB" w:rsidP="00D233DB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Mobile scaffold equipped with locking casters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735F7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E276A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AC974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9F269B" w14:textId="77777777" w:rsidR="00D233DB" w:rsidRPr="00106338" w:rsidRDefault="00D233DB" w:rsidP="00D233DB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D233DB" w14:paraId="5C003210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B4770" w14:textId="4235D95B" w:rsidR="00D233DB" w:rsidRDefault="00D233DB" w:rsidP="00D233DB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Proper pins (no wire, nails, etc.) used in all connections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05121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536BB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1724E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0B1A64" w14:textId="77777777" w:rsidR="00D233DB" w:rsidRPr="00106338" w:rsidRDefault="00D233DB" w:rsidP="00D233DB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D233DB" w14:paraId="42CCDD29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D7173" w14:textId="0C27D5D7" w:rsidR="00D233DB" w:rsidRDefault="00D233DB" w:rsidP="00D233DB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Employees below</w:t>
            </w:r>
            <w:r w:rsidR="00C00403">
              <w:rPr>
                <w:w w:val="105"/>
                <w:sz w:val="13"/>
              </w:rPr>
              <w:t xml:space="preserve"> Scaffolding are</w:t>
            </w:r>
            <w:r>
              <w:rPr>
                <w:w w:val="105"/>
                <w:sz w:val="13"/>
              </w:rPr>
              <w:t xml:space="preserve"> protected from falling objects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606E4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348ED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15563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73F8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D856DAA" w14:textId="77777777" w:rsidR="00D233DB" w:rsidRPr="00106338" w:rsidRDefault="00D233DB" w:rsidP="00D233DB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D233DB" w14:paraId="59E51086" w14:textId="77777777" w:rsidTr="00106338">
        <w:trPr>
          <w:trHeight w:val="155"/>
        </w:trPr>
        <w:tc>
          <w:tcPr>
            <w:tcW w:w="5000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1F487C"/>
            <w:vAlign w:val="center"/>
          </w:tcPr>
          <w:p w14:paraId="484D55E5" w14:textId="77777777" w:rsidR="00D233DB" w:rsidRDefault="00D233DB" w:rsidP="00D233DB">
            <w:pPr>
              <w:pStyle w:val="TableParagraph"/>
              <w:spacing w:line="134" w:lineRule="exact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FLOOR &amp; WALL OPENINGS</w:t>
            </w:r>
          </w:p>
        </w:tc>
      </w:tr>
      <w:tr w:rsidR="00D233DB" w14:paraId="05FCBE73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7D8D2" w14:textId="42BB4C6D" w:rsidR="00D233DB" w:rsidRDefault="00D233DB" w:rsidP="00D233DB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All floor/deck openings are </w:t>
            </w:r>
            <w:r w:rsidR="008042B2">
              <w:rPr>
                <w:w w:val="105"/>
                <w:sz w:val="13"/>
              </w:rPr>
              <w:t>planked,</w:t>
            </w:r>
            <w:r>
              <w:rPr>
                <w:w w:val="105"/>
                <w:sz w:val="13"/>
              </w:rPr>
              <w:t xml:space="preserve"> </w:t>
            </w:r>
            <w:r w:rsidR="00C00403">
              <w:rPr>
                <w:w w:val="105"/>
                <w:sz w:val="13"/>
              </w:rPr>
              <w:t>and planks are secured in place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5B897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04BE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783ED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04BE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CD35E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04BE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A5A6CB" w14:textId="77777777" w:rsidR="00D233DB" w:rsidRPr="00106338" w:rsidRDefault="00D233DB" w:rsidP="00D233DB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D233DB" w14:paraId="675F570A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2E944" w14:textId="5F449E46" w:rsidR="00D233DB" w:rsidRDefault="00D233DB" w:rsidP="00D233DB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Perimeter protection is in place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BA4F9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04BE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4EB67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04BE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7AD81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04BE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A7F499" w14:textId="77777777" w:rsidR="00D233DB" w:rsidRPr="00106338" w:rsidRDefault="00D233DB" w:rsidP="00D233DB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D233DB" w14:paraId="647EFBA6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B0315" w14:textId="22ED01F8" w:rsidR="00D233DB" w:rsidRDefault="008042B2" w:rsidP="00D233DB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sz w:val="13"/>
              </w:rPr>
              <w:t xml:space="preserve">Floor opening coverings are labeled </w:t>
            </w:r>
            <w:r w:rsidR="009D4CFE">
              <w:rPr>
                <w:sz w:val="13"/>
              </w:rPr>
              <w:t>(HOLE</w:t>
            </w:r>
            <w:r>
              <w:rPr>
                <w:sz w:val="13"/>
              </w:rPr>
              <w:t xml:space="preserve">) 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21E6A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04BE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57D8E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04BE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EA181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C04BE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56A184" w14:textId="77777777" w:rsidR="00D233DB" w:rsidRPr="00106338" w:rsidRDefault="00D233DB" w:rsidP="00D233DB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D233DB" w14:paraId="0D6F9DCB" w14:textId="77777777" w:rsidTr="00106338">
        <w:trPr>
          <w:trHeight w:val="318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90012" w14:textId="4BED821B" w:rsidR="00D233DB" w:rsidRDefault="00D233DB" w:rsidP="00D233DB">
            <w:pPr>
              <w:pStyle w:val="TableParagraph"/>
              <w:spacing w:line="164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Large wall openings have Guard Rail installed (Top, Mid Rails and Toe Board)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49A8B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C04BE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97E77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C04BE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58F5E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C04BE1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4A035C" w14:textId="77777777" w:rsidR="00D233DB" w:rsidRPr="00106338" w:rsidRDefault="00D233DB" w:rsidP="00D233DB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D233DB" w14:paraId="75891406" w14:textId="77777777" w:rsidTr="00106338">
        <w:trPr>
          <w:trHeight w:val="146"/>
        </w:trPr>
        <w:tc>
          <w:tcPr>
            <w:tcW w:w="5000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1F487C"/>
            <w:vAlign w:val="center"/>
          </w:tcPr>
          <w:p w14:paraId="0E051F29" w14:textId="77777777" w:rsidR="00D233DB" w:rsidRDefault="00D233DB" w:rsidP="00D233DB">
            <w:pPr>
              <w:pStyle w:val="TableParagraph"/>
              <w:spacing w:line="126" w:lineRule="exact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Aerial Man Lifts</w:t>
            </w:r>
          </w:p>
        </w:tc>
      </w:tr>
      <w:tr w:rsidR="00D233DB" w14:paraId="5AE03541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229DC" w14:textId="528CCFAC" w:rsidR="00D233DB" w:rsidRDefault="00D233DB" w:rsidP="00D233DB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Aerial lift operators trained and authorized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A42D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81416B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34895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81416B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46E18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81416B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FD07332" w14:textId="77777777" w:rsidR="00D233DB" w:rsidRPr="00106338" w:rsidRDefault="00D233DB" w:rsidP="00D233DB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D233DB" w14:paraId="577ECD37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7F4A0" w14:textId="7A0A40A0" w:rsidR="00D233DB" w:rsidRDefault="00D233DB" w:rsidP="00D233DB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Aerial lift controls clearly marked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07B30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81416B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2AAD8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81416B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0E21C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81416B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7EF0424" w14:textId="77777777" w:rsidR="00D233DB" w:rsidRPr="00106338" w:rsidRDefault="00D233DB" w:rsidP="00D233DB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D233DB" w14:paraId="221BE77C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3A5A7" w14:textId="3480A4C2" w:rsidR="00D233DB" w:rsidRDefault="00D233DB" w:rsidP="00D233DB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Aerial lift platform chain or door closed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6B602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81416B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1495D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81416B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83811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81416B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FBE8B9" w14:textId="77777777" w:rsidR="00D233DB" w:rsidRPr="00106338" w:rsidRDefault="00D233DB" w:rsidP="00D233DB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D233DB" w14:paraId="17A1C8B5" w14:textId="77777777" w:rsidTr="00106338">
        <w:trPr>
          <w:trHeight w:val="32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C57A4" w14:textId="19CED4D5" w:rsidR="00D233DB" w:rsidRDefault="00D233DB" w:rsidP="00D233DB">
            <w:pPr>
              <w:pStyle w:val="TableParagraph"/>
              <w:spacing w:line="164" w:lineRule="exact"/>
              <w:ind w:left="328" w:right="120"/>
              <w:rPr>
                <w:sz w:val="13"/>
              </w:rPr>
            </w:pPr>
            <w:r>
              <w:rPr>
                <w:w w:val="105"/>
                <w:sz w:val="13"/>
              </w:rPr>
              <w:t>Fall protection used in the ALL boom and scissor lifts as required by Gartner safety policies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AEF04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81416B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04E62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81416B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BEEF4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81416B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D1AC91A" w14:textId="77777777" w:rsidR="00D233DB" w:rsidRPr="00106338" w:rsidRDefault="00D233DB" w:rsidP="00D233DB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D233DB" w14:paraId="57E4A8DB" w14:textId="77777777" w:rsidTr="00106338">
        <w:trPr>
          <w:trHeight w:val="313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D8E90" w14:textId="7B026D93" w:rsidR="00D233DB" w:rsidRDefault="00D233DB" w:rsidP="00D233DB">
            <w:pPr>
              <w:pStyle w:val="TableParagraph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Fall protection used in the boom/scissor lift is appropriate type</w:t>
            </w:r>
          </w:p>
          <w:p w14:paraId="1B72F6BE" w14:textId="77777777" w:rsidR="00D233DB" w:rsidRDefault="00D233DB" w:rsidP="00D233DB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(Full Body Harness and Self Retracting Lifeline)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094FE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81416B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09012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81416B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3B411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81416B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CFCC7C" w14:textId="77777777" w:rsidR="00D233DB" w:rsidRPr="00106338" w:rsidRDefault="00D233DB" w:rsidP="00D233DB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D233DB" w14:paraId="0B9D9367" w14:textId="77777777" w:rsidTr="00106338">
        <w:trPr>
          <w:trHeight w:val="318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EC47A" w14:textId="405DD346" w:rsidR="00D233DB" w:rsidRDefault="00D233DB" w:rsidP="00D233DB">
            <w:pPr>
              <w:pStyle w:val="TableParagraph"/>
              <w:spacing w:line="164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Reverse signal alarms working (audible) above surrounding noise levels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4843D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81416B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2052E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81416B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D9AA4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81416B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3252C2" w14:textId="77777777" w:rsidR="00D233DB" w:rsidRPr="00106338" w:rsidRDefault="00D233DB" w:rsidP="00D233DB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8042B2" w14:paraId="3A99F778" w14:textId="77777777" w:rsidTr="00037DB7">
        <w:trPr>
          <w:trHeight w:val="318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476BE" w14:textId="39192405" w:rsidR="008042B2" w:rsidRDefault="008042B2" w:rsidP="008042B2">
            <w:pPr>
              <w:pStyle w:val="TableParagraph"/>
              <w:spacing w:line="164" w:lineRule="exact"/>
              <w:ind w:left="328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lastRenderedPageBreak/>
              <w:t>Spotters are used to move lifts in all engine rooms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C56B4" w14:textId="399A4548" w:rsidR="008042B2" w:rsidRPr="0081416B" w:rsidRDefault="008042B2" w:rsidP="008042B2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37390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6FEA6" w14:textId="6E60AD80" w:rsidR="008042B2" w:rsidRPr="0081416B" w:rsidRDefault="008042B2" w:rsidP="008042B2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37390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3F62F" w14:textId="0DECF93F" w:rsidR="008042B2" w:rsidRPr="0081416B" w:rsidRDefault="008042B2" w:rsidP="008042B2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37390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880E50" w14:textId="77777777" w:rsidR="008042B2" w:rsidRPr="00106338" w:rsidRDefault="008042B2" w:rsidP="008042B2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D233DB" w14:paraId="2AAADE2E" w14:textId="77777777" w:rsidTr="00106338">
        <w:trPr>
          <w:trHeight w:val="146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C8F5D" w14:textId="16C88184" w:rsidR="00D233DB" w:rsidRDefault="00D233DB" w:rsidP="00D233DB">
            <w:pPr>
              <w:pStyle w:val="TableParagraph"/>
              <w:spacing w:line="126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Aerial Man Lifts have been Inspected Prior to use each shift.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4BE6C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81416B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A14B1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81416B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8B3E1" w14:textId="77777777" w:rsidR="00D233DB" w:rsidRDefault="00D233DB" w:rsidP="00D233DB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81416B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2296F98" w14:textId="77777777" w:rsidR="00D233DB" w:rsidRPr="00106338" w:rsidRDefault="00D233DB" w:rsidP="00D233DB">
            <w:pPr>
              <w:pStyle w:val="TableParagraph"/>
              <w:rPr>
                <w:sz w:val="13"/>
                <w:szCs w:val="13"/>
              </w:rPr>
            </w:pPr>
          </w:p>
        </w:tc>
      </w:tr>
    </w:tbl>
    <w:p w14:paraId="781A5AE2" w14:textId="77777777" w:rsidR="00106338" w:rsidRDefault="00106338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4"/>
        <w:gridCol w:w="410"/>
        <w:gridCol w:w="369"/>
        <w:gridCol w:w="395"/>
        <w:gridCol w:w="4232"/>
      </w:tblGrid>
      <w:tr w:rsidR="00106338" w14:paraId="72866D9B" w14:textId="77777777" w:rsidTr="00D14C27">
        <w:trPr>
          <w:trHeight w:val="159"/>
        </w:trPr>
        <w:tc>
          <w:tcPr>
            <w:tcW w:w="2493" w:type="pct"/>
            <w:tcBorders>
              <w:right w:val="single" w:sz="6" w:space="0" w:color="000000"/>
            </w:tcBorders>
            <w:shd w:val="clear" w:color="auto" w:fill="9BBA58"/>
            <w:vAlign w:val="center"/>
          </w:tcPr>
          <w:p w14:paraId="261D7794" w14:textId="77777777" w:rsidR="00106338" w:rsidRDefault="00106338" w:rsidP="00D14C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9BBA58"/>
            <w:vAlign w:val="center"/>
          </w:tcPr>
          <w:p w14:paraId="53813CC2" w14:textId="77777777" w:rsidR="00106338" w:rsidRDefault="00106338" w:rsidP="00D14C27">
            <w:pPr>
              <w:pStyle w:val="TableParagraph"/>
              <w:spacing w:line="124" w:lineRule="exact"/>
              <w:ind w:left="4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YES</w:t>
            </w:r>
          </w:p>
        </w:tc>
        <w:tc>
          <w:tcPr>
            <w:tcW w:w="171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9BBA58"/>
            <w:vAlign w:val="center"/>
          </w:tcPr>
          <w:p w14:paraId="2004D012" w14:textId="77777777" w:rsidR="00106338" w:rsidRDefault="00106338" w:rsidP="00D14C27">
            <w:pPr>
              <w:pStyle w:val="TableParagraph"/>
              <w:spacing w:line="124" w:lineRule="exact"/>
              <w:ind w:lef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</w:t>
            </w:r>
          </w:p>
        </w:tc>
        <w:tc>
          <w:tcPr>
            <w:tcW w:w="183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9BBA58"/>
            <w:vAlign w:val="center"/>
          </w:tcPr>
          <w:p w14:paraId="73AF0419" w14:textId="77777777" w:rsidR="00106338" w:rsidRDefault="00106338" w:rsidP="00D14C27">
            <w:pPr>
              <w:pStyle w:val="TableParagraph"/>
              <w:spacing w:line="124" w:lineRule="exact"/>
              <w:ind w:left="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N/A</w:t>
            </w:r>
          </w:p>
        </w:tc>
        <w:tc>
          <w:tcPr>
            <w:tcW w:w="1963" w:type="pct"/>
            <w:tcBorders>
              <w:left w:val="single" w:sz="6" w:space="0" w:color="000000"/>
            </w:tcBorders>
            <w:shd w:val="clear" w:color="auto" w:fill="9BBA58"/>
            <w:vAlign w:val="center"/>
          </w:tcPr>
          <w:p w14:paraId="1C3D30D0" w14:textId="77777777" w:rsidR="00106338" w:rsidRDefault="00106338" w:rsidP="00D14C27">
            <w:pPr>
              <w:pStyle w:val="TableParagraph"/>
              <w:spacing w:line="124" w:lineRule="exact"/>
              <w:ind w:left="110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COMMENTS/ACTIONS</w:t>
            </w:r>
          </w:p>
        </w:tc>
      </w:tr>
      <w:tr w:rsidR="006D134C" w14:paraId="5451C144" w14:textId="77777777" w:rsidTr="00106338">
        <w:trPr>
          <w:trHeight w:val="155"/>
        </w:trPr>
        <w:tc>
          <w:tcPr>
            <w:tcW w:w="5000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1F487C"/>
            <w:vAlign w:val="center"/>
          </w:tcPr>
          <w:p w14:paraId="2A27CF8B" w14:textId="5CB6ACD3" w:rsidR="006D134C" w:rsidRDefault="008042B2" w:rsidP="009E1B81">
            <w:pPr>
              <w:pStyle w:val="TableParagraph"/>
              <w:spacing w:line="134" w:lineRule="exact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Forklifts</w:t>
            </w:r>
            <w:r w:rsidR="009E1B81">
              <w:rPr>
                <w:b/>
                <w:color w:val="FFFFFF"/>
                <w:w w:val="105"/>
                <w:sz w:val="13"/>
              </w:rPr>
              <w:t xml:space="preserve"> / </w:t>
            </w:r>
            <w:r>
              <w:rPr>
                <w:b/>
                <w:color w:val="FFFFFF"/>
                <w:w w:val="105"/>
                <w:sz w:val="13"/>
              </w:rPr>
              <w:t>Telehandlers</w:t>
            </w:r>
          </w:p>
        </w:tc>
      </w:tr>
      <w:tr w:rsidR="009E1B81" w14:paraId="41E4A789" w14:textId="77777777" w:rsidTr="00106338">
        <w:trPr>
          <w:trHeight w:val="138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02944" w14:textId="23FC47BF" w:rsidR="009E1B81" w:rsidRDefault="009E1B81" w:rsidP="009E1B81">
            <w:pPr>
              <w:pStyle w:val="TableParagraph"/>
              <w:spacing w:line="11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Forklift Operator has been trained and authorized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BEE31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E66BA9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DBB7F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E66BA9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ECDFB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E66BA9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20DDAB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4D30206D" w14:textId="77777777" w:rsidTr="00106338">
        <w:trPr>
          <w:trHeight w:val="14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C185F" w14:textId="715BAA5E" w:rsidR="009E1B81" w:rsidRDefault="009E1B81" w:rsidP="009E1B81">
            <w:pPr>
              <w:pStyle w:val="TableParagraph"/>
              <w:spacing w:line="120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Forklift controls clearly marked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FF10C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E66BA9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F08A3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E66BA9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B46A9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E66BA9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627506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56D33844" w14:textId="77777777" w:rsidTr="00106338">
        <w:trPr>
          <w:trHeight w:val="313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8C6BF" w14:textId="22689B4B" w:rsidR="009E1B81" w:rsidRDefault="009E1B81" w:rsidP="009E1B81">
            <w:pPr>
              <w:pStyle w:val="TableParagraph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Forklift Reverse signal alarms working (Audible) above surrounding</w:t>
            </w:r>
          </w:p>
          <w:p w14:paraId="4ACD5C5C" w14:textId="77777777" w:rsidR="009E1B81" w:rsidRDefault="009E1B81" w:rsidP="009E1B81">
            <w:pPr>
              <w:pStyle w:val="TableParagraph"/>
              <w:spacing w:line="124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noise levels.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D207F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E66BA9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47144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E66BA9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A2255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E66BA9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9B3EE8C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8042B2" w14:paraId="6AEC57D9" w14:textId="77777777" w:rsidTr="008F6797">
        <w:trPr>
          <w:trHeight w:val="313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826FD" w14:textId="2F454405" w:rsidR="008042B2" w:rsidRDefault="008042B2" w:rsidP="008042B2">
            <w:pPr>
              <w:pStyle w:val="TableParagraph"/>
              <w:ind w:left="328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Spotter is used for all lifts restricting operator vision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C9619" w14:textId="4A1BAA9C" w:rsidR="008042B2" w:rsidRPr="00E66BA9" w:rsidRDefault="008042B2" w:rsidP="008042B2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0C285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6FCEC" w14:textId="226D04D4" w:rsidR="008042B2" w:rsidRPr="00E66BA9" w:rsidRDefault="008042B2" w:rsidP="008042B2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0C285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1BA49" w14:textId="4B5F10E8" w:rsidR="008042B2" w:rsidRPr="00E66BA9" w:rsidRDefault="008042B2" w:rsidP="008042B2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0C285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14401C" w14:textId="77777777" w:rsidR="008042B2" w:rsidRPr="00106338" w:rsidRDefault="008042B2" w:rsidP="008042B2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350488BD" w14:textId="77777777" w:rsidTr="00106338">
        <w:trPr>
          <w:trHeight w:val="150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26684" w14:textId="2506B5B4" w:rsidR="009E1B81" w:rsidRDefault="009E1B81" w:rsidP="009E1B81">
            <w:pPr>
              <w:pStyle w:val="TableParagraph"/>
              <w:spacing w:line="124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Forklift has been inspected prior to daily operation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39950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E66BA9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D7737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E66BA9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36973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E66BA9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612CE8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6D134C" w14:paraId="048B7B95" w14:textId="77777777" w:rsidTr="00106338">
        <w:trPr>
          <w:trHeight w:val="155"/>
        </w:trPr>
        <w:tc>
          <w:tcPr>
            <w:tcW w:w="5000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1F487C"/>
            <w:vAlign w:val="center"/>
          </w:tcPr>
          <w:p w14:paraId="09FE86F1" w14:textId="77777777" w:rsidR="006D134C" w:rsidRDefault="009E1B81" w:rsidP="009E1B81">
            <w:pPr>
              <w:pStyle w:val="TableParagraph"/>
              <w:spacing w:line="134" w:lineRule="exact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MATERIAL HANDLING</w:t>
            </w:r>
          </w:p>
        </w:tc>
      </w:tr>
      <w:tr w:rsidR="009E1B81" w14:paraId="5B2352EB" w14:textId="77777777" w:rsidTr="00106338">
        <w:trPr>
          <w:trHeight w:val="318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0C729" w14:textId="0E848C9C" w:rsidR="009E1B81" w:rsidRDefault="009E1B81" w:rsidP="009E1B81">
            <w:pPr>
              <w:pStyle w:val="TableParagraph"/>
              <w:spacing w:line="164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Materials properly stored, clear of stairways and exit routes, and stacked using 4:1 maximum stack height to base ratio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56D65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80C7F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2C57C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80C7F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F0162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80C7F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74F68E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533A2F98" w14:textId="77777777" w:rsidTr="00106338">
        <w:trPr>
          <w:trHeight w:val="304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0D716" w14:textId="17194B9F" w:rsidR="009E1B81" w:rsidRDefault="009E1B81" w:rsidP="009E1B81">
            <w:pPr>
              <w:pStyle w:val="TableParagraph"/>
              <w:spacing w:line="146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Material loading on roof in designated area with proper fall</w:t>
            </w:r>
          </w:p>
          <w:p w14:paraId="6DB85F66" w14:textId="77777777" w:rsidR="009E1B81" w:rsidRDefault="009E1B81" w:rsidP="009E1B81">
            <w:pPr>
              <w:pStyle w:val="TableParagraph"/>
              <w:spacing w:line="124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protection system in place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0C85C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80C7F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35873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80C7F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50441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80C7F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E0E83C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48C01078" w14:textId="77777777" w:rsidTr="00106338">
        <w:trPr>
          <w:trHeight w:val="151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0C656" w14:textId="0112CD41" w:rsidR="009E1B81" w:rsidRDefault="009E1B81" w:rsidP="009E1B81">
            <w:pPr>
              <w:pStyle w:val="TableParagraph"/>
              <w:spacing w:line="124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Employees are using proper lifting methods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5D591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080C7F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EED1F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080C7F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BA91D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080C7F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D371C3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B4530C" w14:paraId="49D0A71C" w14:textId="77777777" w:rsidTr="00A5349D">
        <w:trPr>
          <w:trHeight w:val="151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55407" w14:textId="3BAC9C70" w:rsidR="00B4530C" w:rsidRDefault="00B4530C" w:rsidP="00B4530C">
            <w:pPr>
              <w:pStyle w:val="TableParagraph"/>
              <w:spacing w:line="124" w:lineRule="exact"/>
              <w:ind w:left="328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Employees are wearing cut resistant gloves when handling materials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568A8" w14:textId="32552176" w:rsidR="00B4530C" w:rsidRPr="00080C7F" w:rsidRDefault="00B4530C" w:rsidP="00B4530C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F608D5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CE640" w14:textId="06F189D5" w:rsidR="00B4530C" w:rsidRPr="00080C7F" w:rsidRDefault="00B4530C" w:rsidP="00B4530C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F608D5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9EA68" w14:textId="7B415B4F" w:rsidR="00B4530C" w:rsidRPr="00080C7F" w:rsidRDefault="00B4530C" w:rsidP="00B4530C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F608D5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E428AB9" w14:textId="77777777" w:rsidR="00B4530C" w:rsidRPr="00106338" w:rsidRDefault="00B4530C" w:rsidP="00B4530C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64452C62" w14:textId="77777777" w:rsidTr="00106338">
        <w:trPr>
          <w:trHeight w:val="150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4A224" w14:textId="273CBEA6" w:rsidR="009E1B81" w:rsidRDefault="009E1B81" w:rsidP="009E1B81">
            <w:pPr>
              <w:pStyle w:val="TableParagraph"/>
              <w:spacing w:line="124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Proper number of workers for each operation</w:t>
            </w:r>
            <w:r w:rsidR="008042B2">
              <w:rPr>
                <w:w w:val="105"/>
                <w:sz w:val="13"/>
              </w:rPr>
              <w:t xml:space="preserve"> </w:t>
            </w:r>
            <w:r w:rsidR="00B4530C">
              <w:rPr>
                <w:w w:val="105"/>
                <w:sz w:val="13"/>
              </w:rPr>
              <w:t>(Team Lift of 50lbs or more)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CEAAF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080C7F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430D7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080C7F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265D9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080C7F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AA0316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09B1B2D5" w14:textId="77777777" w:rsidTr="00106338">
        <w:trPr>
          <w:trHeight w:val="150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49570" w14:textId="6131CD33" w:rsidR="009E1B81" w:rsidRDefault="009E1B81" w:rsidP="009E1B81">
            <w:pPr>
              <w:pStyle w:val="TableParagraph"/>
              <w:spacing w:line="124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Tag lines are used to guide</w:t>
            </w:r>
            <w:r w:rsidR="00B4530C">
              <w:rPr>
                <w:w w:val="105"/>
                <w:sz w:val="13"/>
              </w:rPr>
              <w:t xml:space="preserve"> suspended</w:t>
            </w:r>
            <w:r>
              <w:rPr>
                <w:w w:val="105"/>
                <w:sz w:val="13"/>
              </w:rPr>
              <w:t xml:space="preserve"> loads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5C627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080C7F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F7F30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080C7F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F370B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080C7F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DF7C56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6D134C" w14:paraId="33DA15D6" w14:textId="77777777" w:rsidTr="00106338">
        <w:trPr>
          <w:trHeight w:val="155"/>
        </w:trPr>
        <w:tc>
          <w:tcPr>
            <w:tcW w:w="5000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1F487C"/>
            <w:vAlign w:val="center"/>
          </w:tcPr>
          <w:p w14:paraId="012642B7" w14:textId="77777777" w:rsidR="006D134C" w:rsidRDefault="009E1B81" w:rsidP="009E1B81">
            <w:pPr>
              <w:pStyle w:val="TableParagraph"/>
              <w:spacing w:line="134" w:lineRule="exact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CRANES &amp; RIGGING</w:t>
            </w:r>
          </w:p>
        </w:tc>
      </w:tr>
      <w:tr w:rsidR="009E1B81" w14:paraId="6FD83395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484CA" w14:textId="2396E0A0" w:rsidR="009E1B81" w:rsidRDefault="00B4530C" w:rsidP="009E1B81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Lift</w:t>
            </w:r>
            <w:r w:rsidR="009E1B81">
              <w:rPr>
                <w:w w:val="105"/>
                <w:sz w:val="13"/>
              </w:rPr>
              <w:t xml:space="preserve"> plan developed </w:t>
            </w:r>
            <w:r>
              <w:rPr>
                <w:w w:val="105"/>
                <w:sz w:val="13"/>
              </w:rPr>
              <w:t>and approved by Safety for every crane project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71AC2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E4303C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A2658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E4303C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DDBB5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E4303C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026B38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14EF3743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FDF14" w14:textId="58D9CA9A" w:rsidR="009E1B81" w:rsidRDefault="00B4530C" w:rsidP="009E1B81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Lift</w:t>
            </w:r>
            <w:r w:rsidR="009E1B81">
              <w:rPr>
                <w:w w:val="105"/>
                <w:sz w:val="13"/>
              </w:rPr>
              <w:t xml:space="preserve"> plan reviewed on-site and signed off prior to pick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DD729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E4303C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41203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E4303C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4004A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E4303C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8BF2D1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71B77350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7B838" w14:textId="0EF28E8D" w:rsidR="009E1B81" w:rsidRDefault="009E1B81" w:rsidP="009E1B81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Annual crane inspection conducted, documented and on file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2FCA1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E4303C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2A6D9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E4303C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79E0E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E4303C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9B78D60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7D1EE0E9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FC34B" w14:textId="4C76FCAD" w:rsidR="009E1B81" w:rsidRDefault="009E1B81" w:rsidP="009E1B81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Ground conditions appear adequate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3D835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E4303C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A396E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E4303C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9F214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E4303C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D896D2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197EFCCF" w14:textId="77777777" w:rsidTr="00106338">
        <w:trPr>
          <w:trHeight w:val="318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736B1" w14:textId="00917F8B" w:rsidR="009E1B81" w:rsidRDefault="009E1B81" w:rsidP="009E1B81">
            <w:pPr>
              <w:pStyle w:val="TableParagraph"/>
              <w:spacing w:line="164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Swing radius of </w:t>
            </w:r>
            <w:r w:rsidR="00D05A2F">
              <w:rPr>
                <w:w w:val="105"/>
                <w:sz w:val="13"/>
              </w:rPr>
              <w:t>counterweight</w:t>
            </w:r>
            <w:r>
              <w:rPr>
                <w:w w:val="105"/>
                <w:sz w:val="13"/>
              </w:rPr>
              <w:t xml:space="preserve"> </w:t>
            </w:r>
            <w:r w:rsidR="00D05A2F">
              <w:rPr>
                <w:w w:val="105"/>
                <w:sz w:val="13"/>
              </w:rPr>
              <w:t xml:space="preserve">is </w:t>
            </w:r>
            <w:r>
              <w:rPr>
                <w:w w:val="105"/>
                <w:sz w:val="13"/>
              </w:rPr>
              <w:t>barricaded to avoid striking workers/equipment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9FB71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00168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2C714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3C0B02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480FE651" w14:textId="77777777" w:rsidTr="00106338">
        <w:trPr>
          <w:trHeight w:val="132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55AB2" w14:textId="5006EAF1" w:rsidR="009E1B81" w:rsidRDefault="009E1B81" w:rsidP="009E1B81">
            <w:pPr>
              <w:pStyle w:val="TableParagraph"/>
              <w:spacing w:line="112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Outrigger pads are solid, sturdy and a</w:t>
            </w:r>
            <w:r w:rsidR="00B4530C">
              <w:rPr>
                <w:w w:val="105"/>
                <w:sz w:val="13"/>
              </w:rPr>
              <w:t>re used for every lift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53086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6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35C59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6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A89BD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6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82F578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24D98CBD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396A8" w14:textId="145E590B" w:rsidR="009E1B81" w:rsidRDefault="009E1B81" w:rsidP="009E1B81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Employees kept from under suspended loads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76DB8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8F8A5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7B2C0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413D4E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74760867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8F95D" w14:textId="4BF8FD0D" w:rsidR="009E1B81" w:rsidRDefault="009E1B81" w:rsidP="009E1B81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Chains and slings inspected/tagged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3424C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32B76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71D24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25CEA8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22AB0B56" w14:textId="77777777" w:rsidTr="00106338">
        <w:trPr>
          <w:trHeight w:val="141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D3D8B" w14:textId="76033DB9" w:rsidR="009E1B81" w:rsidRDefault="00B4530C" w:rsidP="009E1B81">
            <w:pPr>
              <w:pStyle w:val="TableParagraph"/>
              <w:spacing w:line="11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Maximum crane radius at least 20 feet from overhead power lines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EED84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AA9B6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D6CE8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CE7C631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5BC43F2A" w14:textId="77777777" w:rsidTr="00106338">
        <w:trPr>
          <w:trHeight w:val="318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EAB4D" w14:textId="7F3EC281" w:rsidR="009E1B81" w:rsidRDefault="00B4530C" w:rsidP="009E1B81">
            <w:pPr>
              <w:pStyle w:val="TableParagraph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Fire extinguisher located in the cab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E6044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012DA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022AA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23EBC23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3007AD0A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80DCB" w14:textId="18451A99" w:rsidR="009E1B81" w:rsidRDefault="00B4530C" w:rsidP="009E1B81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sz w:val="13"/>
              </w:rPr>
              <w:t>Crane Operator has NCCO or equal Certification Training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5EEED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BCD32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BBB80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334EA27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05556E15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62E6D" w14:textId="4AD31F0F" w:rsidR="009E1B81" w:rsidRDefault="009E1B81" w:rsidP="009E1B81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Riggers trained in safe rigging principles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FE49E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22CC9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CD504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AE4C490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71DCE2C7" w14:textId="77777777" w:rsidTr="00106338">
        <w:trPr>
          <w:trHeight w:val="51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CBDB9" w14:textId="3421E619" w:rsidR="009E1B81" w:rsidRDefault="009E1B81" w:rsidP="009E1B81">
            <w:pPr>
              <w:pStyle w:val="TableParagraph"/>
              <w:spacing w:line="261" w:lineRule="auto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Riggers have knowledge of load weights (shipping documents, manufacturer’s specifications, raw material calculations, etc.)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72E7D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F2170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2B015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9A1322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117FA479" w14:textId="77777777" w:rsidTr="00106338">
        <w:trPr>
          <w:trHeight w:val="158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4EDEB" w14:textId="5D195100" w:rsidR="009E1B81" w:rsidRDefault="009E1B81" w:rsidP="009E1B81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Signal person has been</w:t>
            </w:r>
            <w:r w:rsidR="00D05A2F">
              <w:rPr>
                <w:w w:val="105"/>
                <w:sz w:val="13"/>
              </w:rPr>
              <w:t xml:space="preserve"> designated and</w:t>
            </w:r>
            <w:r>
              <w:rPr>
                <w:w w:val="105"/>
                <w:sz w:val="13"/>
              </w:rPr>
              <w:t xml:space="preserve"> trained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83380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9B42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CD9DD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05538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5ED78A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6D134C" w14:paraId="60A49D30" w14:textId="77777777" w:rsidTr="00106338">
        <w:trPr>
          <w:trHeight w:val="157"/>
        </w:trPr>
        <w:tc>
          <w:tcPr>
            <w:tcW w:w="5000" w:type="pct"/>
            <w:gridSpan w:val="5"/>
            <w:tcBorders>
              <w:bottom w:val="single" w:sz="6" w:space="0" w:color="000000"/>
            </w:tcBorders>
            <w:shd w:val="clear" w:color="auto" w:fill="1F487C"/>
            <w:vAlign w:val="center"/>
          </w:tcPr>
          <w:p w14:paraId="68D5798A" w14:textId="77777777" w:rsidR="006D134C" w:rsidRDefault="009E1B81" w:rsidP="009E1B81">
            <w:pPr>
              <w:pStyle w:val="TableParagraph"/>
              <w:spacing w:line="127" w:lineRule="exact"/>
              <w:ind w:left="2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CONFINED SPACE</w:t>
            </w:r>
          </w:p>
        </w:tc>
      </w:tr>
      <w:tr w:rsidR="009E1B81" w14:paraId="343502A2" w14:textId="77777777" w:rsidTr="00106338">
        <w:trPr>
          <w:trHeight w:val="318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F3685" w14:textId="7C1E87FC" w:rsidR="009E1B81" w:rsidRDefault="009E1B81" w:rsidP="009E1B81">
            <w:pPr>
              <w:pStyle w:val="TableParagraph"/>
              <w:spacing w:line="164" w:lineRule="exact"/>
              <w:ind w:left="328" w:right="120"/>
              <w:rPr>
                <w:sz w:val="13"/>
              </w:rPr>
            </w:pPr>
            <w:r>
              <w:rPr>
                <w:w w:val="105"/>
                <w:sz w:val="13"/>
              </w:rPr>
              <w:t>If confined space is on site, contact the safety coordinator for proper guidance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B5E5C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BB09F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FEBA6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BB09F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045CD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BB09F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772A51C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6D134C" w14:paraId="15187108" w14:textId="77777777" w:rsidTr="00106338">
        <w:trPr>
          <w:trHeight w:val="146"/>
        </w:trPr>
        <w:tc>
          <w:tcPr>
            <w:tcW w:w="5000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1F487C"/>
            <w:vAlign w:val="center"/>
          </w:tcPr>
          <w:p w14:paraId="70B2C40F" w14:textId="77777777" w:rsidR="006D134C" w:rsidRDefault="009E1B81" w:rsidP="009E1B81">
            <w:pPr>
              <w:pStyle w:val="TableParagraph"/>
              <w:spacing w:line="124" w:lineRule="exact"/>
              <w:ind w:left="2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HOUSEKEEPING</w:t>
            </w:r>
          </w:p>
        </w:tc>
      </w:tr>
      <w:tr w:rsidR="009E1B81" w14:paraId="5D61280A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503DD" w14:textId="6CA3CBEF" w:rsidR="009E1B81" w:rsidRDefault="009E1B81" w:rsidP="009E1B81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Work area neat, debris picked up and free of trip hazards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22BD2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7FEC5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57933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7764C1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3BAB3B51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9DF12" w14:textId="508FFBB2" w:rsidR="009E1B81" w:rsidRDefault="00D05A2F" w:rsidP="009E1B81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Waste containers provided/used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FB4C4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6AD87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BE44A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571D954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23DE1439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F5710" w14:textId="628EB9A6" w:rsidR="009E1B81" w:rsidRDefault="00D05A2F" w:rsidP="009E1B81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Passageways/walkways clear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BC2F9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3B336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ECFB2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32B888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0FEEDB69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A87E1" w14:textId="0D22F7C1" w:rsidR="009E1B81" w:rsidRDefault="00D05A2F" w:rsidP="009E1B81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Potential impalement hazards from protruding rebar, form stakes, pipe stubs, and nails removed, capped, or covered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B8CEB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9E678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B4DEF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19701C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E1B81" w14:paraId="25B1BF26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3FA93" w14:textId="13180899" w:rsidR="009E1B81" w:rsidRDefault="00D05A2F" w:rsidP="00D05A2F">
            <w:pPr>
              <w:pStyle w:val="TableParagraph"/>
              <w:spacing w:line="127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Cords/welding leads/hoses off the floor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0B26A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9849F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181D5" w14:textId="77777777" w:rsidR="009E1B81" w:rsidRDefault="009E1B81" w:rsidP="009E1B81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DE9973" w14:textId="77777777" w:rsidR="009E1B81" w:rsidRPr="00106338" w:rsidRDefault="009E1B81" w:rsidP="009E1B81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D4CFE" w14:paraId="48F17733" w14:textId="77777777" w:rsidTr="00106338">
        <w:trPr>
          <w:trHeight w:val="319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EDDB6" w14:textId="08AF49FB" w:rsidR="009D4CFE" w:rsidRDefault="009D4CFE" w:rsidP="009D4CFE">
            <w:pPr>
              <w:pStyle w:val="TableParagraph"/>
              <w:spacing w:line="164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First aid kit available/stocked and proper size for crew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C5ED8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F4222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8FEFF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59B7C04" w14:textId="77777777" w:rsidR="009D4CFE" w:rsidRPr="00106338" w:rsidRDefault="009D4CFE" w:rsidP="009D4CFE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D4CFE" w14:paraId="7F57A616" w14:textId="77777777" w:rsidTr="00106338">
        <w:trPr>
          <w:trHeight w:val="146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6BFE2" w14:textId="585C6F65" w:rsidR="009D4CFE" w:rsidRDefault="009D4CFE" w:rsidP="009D4CFE">
            <w:pPr>
              <w:pStyle w:val="TableParagraph"/>
              <w:spacing w:line="126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Work areas properly signed/barricaded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C3191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67A3D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C6BF3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8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86116F" w14:textId="77777777" w:rsidR="009D4CFE" w:rsidRPr="00106338" w:rsidRDefault="009D4CFE" w:rsidP="009D4CFE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D4CFE" w14:paraId="7FF4BE61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BA73B" w14:textId="5046A7B7" w:rsidR="009D4CFE" w:rsidRDefault="009D4CFE" w:rsidP="009D4CFE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Adequate lighting present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B6B68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460FB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93BBF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49380D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601ED" w14:textId="77777777" w:rsidR="009D4CFE" w:rsidRPr="00106338" w:rsidRDefault="009D4CFE" w:rsidP="009D4CFE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D4CFE" w14:paraId="74B58A47" w14:textId="77777777" w:rsidTr="00106338">
        <w:trPr>
          <w:trHeight w:val="155"/>
        </w:trPr>
        <w:tc>
          <w:tcPr>
            <w:tcW w:w="5000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1F487C"/>
            <w:vAlign w:val="center"/>
          </w:tcPr>
          <w:p w14:paraId="6B3894E8" w14:textId="77777777" w:rsidR="009D4CFE" w:rsidRDefault="009D4CFE" w:rsidP="009D4CFE">
            <w:pPr>
              <w:pStyle w:val="TableParagraph"/>
              <w:spacing w:line="124" w:lineRule="exact"/>
              <w:ind w:left="25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JOB INFORMATION/ADMINISTRATIVE</w:t>
            </w:r>
          </w:p>
        </w:tc>
      </w:tr>
      <w:tr w:rsidR="009D4CFE" w14:paraId="25294A5C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6CBB0" w14:textId="5283E074" w:rsidR="009D4CFE" w:rsidRDefault="009D4CFE" w:rsidP="009D4CFE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OSHA 300A form posted between February 1 and April 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10F8F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E94B9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C6AC0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B8372B" w14:textId="77777777" w:rsidR="009D4CFE" w:rsidRPr="00106338" w:rsidRDefault="009D4CFE" w:rsidP="009D4CFE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D4CFE" w14:paraId="799FD1CC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667D1" w14:textId="516F2FD1" w:rsidR="009D4CFE" w:rsidRDefault="009D4CFE" w:rsidP="009D4CFE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OSHA posters posted (Federal and State)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97FD6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A1674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C0E3A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4A6F62" w14:textId="77777777" w:rsidR="009D4CFE" w:rsidRPr="00106338" w:rsidRDefault="009D4CFE" w:rsidP="009D4CFE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D4CFE" w14:paraId="7B2EC5DA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07F17" w14:textId="58592704" w:rsidR="009D4CFE" w:rsidRDefault="009D4CFE" w:rsidP="009D4CFE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Workers’ compensation posters posted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8521F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35504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15E8E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CC56133" w14:textId="77777777" w:rsidR="009D4CFE" w:rsidRPr="00106338" w:rsidRDefault="009D4CFE" w:rsidP="009D4CFE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D4CFE" w14:paraId="249D4C92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944B7" w14:textId="340C2F09" w:rsidR="009D4CFE" w:rsidRDefault="009D4CFE" w:rsidP="009D4CFE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Phone number for the nearest medical center posted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DF885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3F090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0B407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FA76A14" w14:textId="77777777" w:rsidR="009D4CFE" w:rsidRPr="00106338" w:rsidRDefault="009D4CFE" w:rsidP="009D4CFE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D4CFE" w14:paraId="2723C433" w14:textId="77777777" w:rsidTr="006E2D82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D8F93" w14:textId="6BBCDBA2" w:rsidR="009D4CFE" w:rsidRDefault="009D4CFE" w:rsidP="009D4CFE">
            <w:pPr>
              <w:pStyle w:val="TableParagraph"/>
              <w:spacing w:line="127" w:lineRule="exact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 xml:space="preserve">         Sanitizing Supplies stocked and used to keep common areas Sanitized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9C46F" w14:textId="09ABC63F" w:rsidR="009D4CFE" w:rsidRPr="001837BE" w:rsidRDefault="009D4CFE" w:rsidP="009D4CFE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91700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9B7B" w14:textId="1DE113B7" w:rsidR="009D4CFE" w:rsidRPr="001837BE" w:rsidRDefault="009D4CFE" w:rsidP="009D4CFE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91700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6B09F" w14:textId="5EBE0921" w:rsidR="009D4CFE" w:rsidRPr="001837BE" w:rsidRDefault="009D4CFE" w:rsidP="009D4CFE">
            <w:pPr>
              <w:pStyle w:val="TableParagraph"/>
              <w:jc w:val="center"/>
              <w:rPr>
                <w:rFonts w:ascii="MS Gothic" w:eastAsia="MS Gothic" w:hAnsi="MS Gothic"/>
                <w:sz w:val="20"/>
              </w:rPr>
            </w:pPr>
            <w:r w:rsidRPr="0091700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352B62D" w14:textId="77777777" w:rsidR="009D4CFE" w:rsidRPr="00106338" w:rsidRDefault="009D4CFE" w:rsidP="009D4CFE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D4CFE" w14:paraId="2C843FEB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F4592" w14:textId="6A892A27" w:rsidR="009D4CFE" w:rsidRDefault="009D4CFE" w:rsidP="009D4CFE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Toolbox talks up to date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CC549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953CA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05728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CC6D27" w14:textId="77777777" w:rsidR="009D4CFE" w:rsidRPr="00106338" w:rsidRDefault="009D4CFE" w:rsidP="009D4CFE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D4CFE" w14:paraId="69BAE4BB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4F089" w14:textId="4EF741AA" w:rsidR="009D4CFE" w:rsidRDefault="009D4CFE" w:rsidP="009D4CFE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THA's completed prior to each shift, and delivered to Safety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CB3A1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3E4A2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6D6B7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282FB4" w14:textId="77777777" w:rsidR="009D4CFE" w:rsidRPr="00106338" w:rsidRDefault="009D4CFE" w:rsidP="009D4CFE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D4CFE" w14:paraId="5D2B70EB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5B9B1" w14:textId="797CE009" w:rsidR="009D4CFE" w:rsidRDefault="009D4CFE" w:rsidP="009D4CFE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sz w:val="13"/>
              </w:rPr>
              <w:t>Equipment Inspections are completed and delivered to Safety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19A63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C8EB3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B2E7D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F93337F" w14:textId="77777777" w:rsidR="009D4CFE" w:rsidRPr="00106338" w:rsidRDefault="009D4CFE" w:rsidP="009D4CFE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D4CFE" w14:paraId="42D4F908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7C2C8" w14:textId="55187489" w:rsidR="009D4CFE" w:rsidRDefault="009D4CFE" w:rsidP="009D4CFE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“Danger - Do Not Use” tags on site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86392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0CDFA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AC5E9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DE77088" w14:textId="77777777" w:rsidR="009D4CFE" w:rsidRPr="00106338" w:rsidRDefault="009D4CFE" w:rsidP="009D4CFE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D4CFE" w14:paraId="1B251652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289C2" w14:textId="2944059F" w:rsidR="009D4CFE" w:rsidRDefault="009D4CFE" w:rsidP="009D4CFE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Safety manual on site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BE03A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5B137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C61E7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4D49A01" w14:textId="77777777" w:rsidR="009D4CFE" w:rsidRPr="00106338" w:rsidRDefault="009D4CFE" w:rsidP="009D4CFE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D4CFE" w14:paraId="21BABC6C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6084D" w14:textId="336E3CBF" w:rsidR="009D4CFE" w:rsidRDefault="009D4CFE" w:rsidP="009D4CFE">
            <w:pPr>
              <w:pStyle w:val="TableParagraph"/>
              <w:spacing w:line="127" w:lineRule="exact"/>
              <w:ind w:left="328"/>
              <w:rPr>
                <w:sz w:val="13"/>
              </w:rPr>
            </w:pPr>
            <w:r>
              <w:rPr>
                <w:w w:val="105"/>
                <w:sz w:val="13"/>
              </w:rPr>
              <w:t>Specific Site Emergency Plan posted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95ADF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0023D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2C735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AF12F91" w14:textId="77777777" w:rsidR="009D4CFE" w:rsidRPr="00106338" w:rsidRDefault="009D4CFE" w:rsidP="009D4CFE">
            <w:pPr>
              <w:pStyle w:val="TableParagraph"/>
              <w:rPr>
                <w:sz w:val="13"/>
                <w:szCs w:val="13"/>
              </w:rPr>
            </w:pPr>
          </w:p>
        </w:tc>
      </w:tr>
      <w:tr w:rsidR="009D4CFE" w14:paraId="7A5A0F3A" w14:textId="77777777" w:rsidTr="00106338">
        <w:trPr>
          <w:trHeight w:val="155"/>
        </w:trPr>
        <w:tc>
          <w:tcPr>
            <w:tcW w:w="249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B408C" w14:textId="044EA6AA" w:rsidR="009D4CFE" w:rsidRDefault="009D4CFE" w:rsidP="009D4CFE">
            <w:pPr>
              <w:pStyle w:val="TableParagraph"/>
              <w:spacing w:line="127" w:lineRule="exact"/>
              <w:ind w:left="328"/>
              <w:rPr>
                <w:sz w:val="13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7EF02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909C0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7E56B" w14:textId="77777777" w:rsidR="009D4CFE" w:rsidRDefault="009D4CFE" w:rsidP="009D4CFE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 w:rsidRPr="001837BE">
              <w:rPr>
                <w:rFonts w:ascii="MS Gothic" w:eastAsia="MS Gothic" w:hAnsi="MS Gothic" w:hint="eastAsia"/>
                <w:sz w:val="20"/>
              </w:rPr>
              <w:t>☐</w:t>
            </w:r>
          </w:p>
        </w:tc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58E51A" w14:textId="77777777" w:rsidR="009D4CFE" w:rsidRPr="00106338" w:rsidRDefault="009D4CFE" w:rsidP="009D4CFE">
            <w:pPr>
              <w:pStyle w:val="TableParagraph"/>
              <w:rPr>
                <w:sz w:val="13"/>
                <w:szCs w:val="13"/>
              </w:rPr>
            </w:pPr>
          </w:p>
        </w:tc>
      </w:tr>
    </w:tbl>
    <w:tbl>
      <w:tblPr>
        <w:tblpPr w:leftFromText="180" w:rightFromText="180" w:vertAnchor="text" w:horzAnchor="margin" w:tblpY="929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0"/>
      </w:tblGrid>
      <w:tr w:rsidR="009D4CFE" w14:paraId="4E2ABA3C" w14:textId="77777777" w:rsidTr="009D4CFE">
        <w:trPr>
          <w:trHeight w:val="156"/>
        </w:trPr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1F487C"/>
            <w:vAlign w:val="center"/>
          </w:tcPr>
          <w:p w14:paraId="28793D20" w14:textId="77777777" w:rsidR="009D4CFE" w:rsidRDefault="009D4CFE" w:rsidP="009D4CFE">
            <w:pPr>
              <w:pStyle w:val="TableParagraph"/>
              <w:spacing w:line="134" w:lineRule="exact"/>
              <w:rPr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 xml:space="preserve">UNSAFE ACTS OR PRACTICES OBSERVED </w:t>
            </w:r>
            <w:r>
              <w:rPr>
                <w:color w:val="FFFFFF"/>
                <w:w w:val="105"/>
                <w:sz w:val="13"/>
              </w:rPr>
              <w:t>(list)</w:t>
            </w:r>
          </w:p>
        </w:tc>
      </w:tr>
      <w:tr w:rsidR="009D4CFE" w14:paraId="5F63D4D4" w14:textId="77777777" w:rsidTr="00AE57E3">
        <w:trPr>
          <w:trHeight w:val="152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375FD2" w14:textId="77777777" w:rsidR="009D4CFE" w:rsidRPr="00411273" w:rsidRDefault="009D4CFE" w:rsidP="009D4CFE">
            <w:pPr>
              <w:pStyle w:val="TableParagraph"/>
              <w:rPr>
                <w:sz w:val="13"/>
                <w:szCs w:val="13"/>
              </w:rPr>
            </w:pPr>
          </w:p>
        </w:tc>
      </w:tr>
    </w:tbl>
    <w:tbl>
      <w:tblPr>
        <w:tblpPr w:leftFromText="180" w:rightFromText="180" w:vertAnchor="text" w:horzAnchor="margin" w:tblpY="2834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0"/>
      </w:tblGrid>
      <w:tr w:rsidR="00AE57E3" w14:paraId="31BF75DB" w14:textId="77777777" w:rsidTr="00AE57E3">
        <w:trPr>
          <w:trHeight w:val="156"/>
        </w:trPr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1F487C"/>
            <w:vAlign w:val="center"/>
          </w:tcPr>
          <w:p w14:paraId="1A4A5C31" w14:textId="77777777" w:rsidR="00AE57E3" w:rsidRDefault="00AE57E3" w:rsidP="00AE57E3">
            <w:pPr>
              <w:pStyle w:val="TableParagraph"/>
              <w:spacing w:line="134" w:lineRule="exact"/>
              <w:ind w:left="25"/>
              <w:rPr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COMMENTS</w:t>
            </w:r>
          </w:p>
        </w:tc>
      </w:tr>
      <w:tr w:rsidR="00AE57E3" w14:paraId="71F7C2B2" w14:textId="77777777" w:rsidTr="00AE57E3">
        <w:trPr>
          <w:trHeight w:val="153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1912ED" w14:textId="77777777" w:rsidR="00AE57E3" w:rsidRPr="00411273" w:rsidRDefault="00AE57E3" w:rsidP="00AE57E3">
            <w:pPr>
              <w:pStyle w:val="TableParagraph"/>
              <w:rPr>
                <w:sz w:val="13"/>
                <w:szCs w:val="13"/>
              </w:rPr>
            </w:pPr>
          </w:p>
        </w:tc>
      </w:tr>
    </w:tbl>
    <w:tbl>
      <w:tblPr>
        <w:tblpPr w:leftFromText="180" w:rightFromText="180" w:vertAnchor="text" w:horzAnchor="margin" w:tblpY="5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884"/>
        <w:gridCol w:w="1350"/>
        <w:gridCol w:w="88"/>
        <w:gridCol w:w="702"/>
        <w:gridCol w:w="3081"/>
      </w:tblGrid>
      <w:tr w:rsidR="00AE57E3" w:rsidRPr="005F1B99" w14:paraId="305AFACE" w14:textId="77777777" w:rsidTr="00AE57E3">
        <w:tc>
          <w:tcPr>
            <w:tcW w:w="4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F83616" w14:textId="77777777" w:rsidR="00AE57E3" w:rsidRPr="005F1B99" w:rsidRDefault="00AE57E3" w:rsidP="00AE57E3">
            <w:pPr>
              <w:rPr>
                <w:b/>
                <w:sz w:val="16"/>
                <w:szCs w:val="16"/>
              </w:rPr>
            </w:pPr>
            <w:r w:rsidRPr="005F1B99">
              <w:rPr>
                <w:b/>
                <w:sz w:val="16"/>
                <w:szCs w:val="16"/>
              </w:rPr>
              <w:t xml:space="preserve">Subcontractors On Site </w:t>
            </w:r>
            <w:r w:rsidRPr="005F1B99">
              <w:rPr>
                <w:b/>
                <w:i/>
                <w:iCs/>
                <w:sz w:val="16"/>
                <w:szCs w:val="16"/>
              </w:rPr>
              <w:t>(list name and trade)</w:t>
            </w:r>
            <w:r w:rsidRPr="005F1B99">
              <w:rPr>
                <w:b/>
                <w:sz w:val="16"/>
                <w:szCs w:val="16"/>
              </w:rPr>
              <w:t>:</w:t>
            </w:r>
          </w:p>
          <w:p w14:paraId="473FB957" w14:textId="77777777" w:rsidR="00AE57E3" w:rsidRPr="005F1B99" w:rsidRDefault="00AE57E3" w:rsidP="00AE57E3">
            <w:pPr>
              <w:rPr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B62627" w14:textId="77777777" w:rsidR="00AE57E3" w:rsidRPr="005F1B99" w:rsidRDefault="00AE57E3" w:rsidP="00AE57E3">
            <w:pPr>
              <w:rPr>
                <w:b/>
                <w:sz w:val="16"/>
                <w:szCs w:val="16"/>
              </w:rPr>
            </w:pPr>
          </w:p>
        </w:tc>
        <w:tc>
          <w:tcPr>
            <w:tcW w:w="522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E2A76B" w14:textId="77777777" w:rsidR="00AE57E3" w:rsidRPr="005F1B99" w:rsidRDefault="00AE57E3" w:rsidP="00AE57E3">
            <w:pPr>
              <w:rPr>
                <w:b/>
                <w:sz w:val="16"/>
                <w:szCs w:val="16"/>
              </w:rPr>
            </w:pPr>
            <w:r w:rsidRPr="005F1B99">
              <w:rPr>
                <w:b/>
                <w:sz w:val="16"/>
                <w:szCs w:val="16"/>
              </w:rPr>
              <w:t>Reviewed On-Site With:</w:t>
            </w:r>
          </w:p>
          <w:p w14:paraId="223D9A73" w14:textId="77777777" w:rsidR="00AE57E3" w:rsidRPr="005F1B99" w:rsidRDefault="00AE57E3" w:rsidP="00AE57E3">
            <w:pPr>
              <w:rPr>
                <w:b/>
                <w:sz w:val="16"/>
                <w:szCs w:val="16"/>
              </w:rPr>
            </w:pPr>
          </w:p>
        </w:tc>
      </w:tr>
      <w:tr w:rsidR="00AE57E3" w:rsidRPr="005F1B99" w14:paraId="6A4F5946" w14:textId="77777777" w:rsidTr="00AE57E3">
        <w:trPr>
          <w:trHeight w:val="288"/>
        </w:trPr>
        <w:tc>
          <w:tcPr>
            <w:tcW w:w="46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D548030" w14:textId="77777777" w:rsidR="00AE57E3" w:rsidRPr="005F1B99" w:rsidRDefault="00AE57E3" w:rsidP="00AE57E3">
            <w:pPr>
              <w:rPr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DC672A1" w14:textId="77777777" w:rsidR="00AE57E3" w:rsidRPr="005F1B99" w:rsidRDefault="00AE57E3" w:rsidP="00AE57E3">
            <w:pPr>
              <w:rPr>
                <w:b/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1283F03" w14:textId="77777777" w:rsidR="00AE57E3" w:rsidRPr="005F1B99" w:rsidRDefault="00AE57E3" w:rsidP="00AE57E3">
            <w:pPr>
              <w:rPr>
                <w:bCs/>
                <w:sz w:val="16"/>
                <w:szCs w:val="16"/>
              </w:rPr>
            </w:pPr>
            <w:r w:rsidRPr="005F1B99">
              <w:rPr>
                <w:bCs/>
                <w:sz w:val="16"/>
                <w:szCs w:val="16"/>
              </w:rPr>
              <w:t>Project Manager</w:t>
            </w:r>
          </w:p>
        </w:tc>
        <w:tc>
          <w:tcPr>
            <w:tcW w:w="378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0063C97" w14:textId="77777777" w:rsidR="00AE57E3" w:rsidRPr="005F1B99" w:rsidRDefault="00AE57E3" w:rsidP="00AE57E3">
            <w:pPr>
              <w:rPr>
                <w:b/>
                <w:sz w:val="16"/>
                <w:szCs w:val="16"/>
              </w:rPr>
            </w:pPr>
          </w:p>
        </w:tc>
      </w:tr>
      <w:tr w:rsidR="00AE57E3" w:rsidRPr="005F1B99" w14:paraId="646FBCCD" w14:textId="77777777" w:rsidTr="00AE57E3">
        <w:trPr>
          <w:trHeight w:val="288"/>
        </w:trPr>
        <w:tc>
          <w:tcPr>
            <w:tcW w:w="46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120CC44" w14:textId="77777777" w:rsidR="00AE57E3" w:rsidRPr="005F1B99" w:rsidRDefault="00AE57E3" w:rsidP="00AE57E3">
            <w:pPr>
              <w:rPr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2490D84" w14:textId="77777777" w:rsidR="00AE57E3" w:rsidRPr="005F1B99" w:rsidRDefault="00AE57E3" w:rsidP="00AE57E3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7985F5E" w14:textId="77777777" w:rsidR="00AE57E3" w:rsidRPr="005F1B99" w:rsidRDefault="00AE57E3" w:rsidP="00AE57E3">
            <w:pPr>
              <w:rPr>
                <w:bCs/>
                <w:sz w:val="16"/>
                <w:szCs w:val="16"/>
              </w:rPr>
            </w:pPr>
            <w:r w:rsidRPr="005F1B99">
              <w:rPr>
                <w:bCs/>
                <w:sz w:val="16"/>
                <w:szCs w:val="16"/>
              </w:rPr>
              <w:t>Superintendent</w:t>
            </w:r>
          </w:p>
        </w:tc>
        <w:tc>
          <w:tcPr>
            <w:tcW w:w="387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B8F52FF" w14:textId="77777777" w:rsidR="00AE57E3" w:rsidRPr="005F1B99" w:rsidRDefault="00AE57E3" w:rsidP="00AE57E3">
            <w:pPr>
              <w:rPr>
                <w:b/>
                <w:sz w:val="16"/>
                <w:szCs w:val="16"/>
              </w:rPr>
            </w:pPr>
          </w:p>
        </w:tc>
      </w:tr>
      <w:tr w:rsidR="00AE57E3" w:rsidRPr="005F1B99" w14:paraId="781750FF" w14:textId="77777777" w:rsidTr="00AE57E3">
        <w:trPr>
          <w:trHeight w:val="305"/>
        </w:trPr>
        <w:tc>
          <w:tcPr>
            <w:tcW w:w="46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DAAFF35" w14:textId="77777777" w:rsidR="00AE57E3" w:rsidRPr="005F1B99" w:rsidRDefault="00AE57E3" w:rsidP="00AE57E3">
            <w:pPr>
              <w:rPr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40D5BF7" w14:textId="77777777" w:rsidR="00AE57E3" w:rsidRPr="005F1B99" w:rsidRDefault="00AE57E3" w:rsidP="00AE57E3">
            <w:pPr>
              <w:rPr>
                <w:b/>
                <w:sz w:val="16"/>
                <w:szCs w:val="16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F8DBFB0" w14:textId="77777777" w:rsidR="00AE57E3" w:rsidRPr="005F1B99" w:rsidRDefault="00AE57E3" w:rsidP="00AE57E3">
            <w:pPr>
              <w:rPr>
                <w:bCs/>
                <w:sz w:val="16"/>
                <w:szCs w:val="16"/>
              </w:rPr>
            </w:pPr>
            <w:r w:rsidRPr="005F1B99">
              <w:rPr>
                <w:bCs/>
                <w:sz w:val="16"/>
                <w:szCs w:val="16"/>
              </w:rPr>
              <w:t>General Contractor/Owner</w:t>
            </w:r>
          </w:p>
        </w:tc>
        <w:tc>
          <w:tcPr>
            <w:tcW w:w="30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BFF9C2D" w14:textId="77777777" w:rsidR="00AE57E3" w:rsidRPr="005F1B99" w:rsidRDefault="00AE57E3" w:rsidP="00AE57E3">
            <w:pPr>
              <w:rPr>
                <w:b/>
                <w:sz w:val="16"/>
                <w:szCs w:val="16"/>
              </w:rPr>
            </w:pPr>
          </w:p>
        </w:tc>
      </w:tr>
      <w:tr w:rsidR="00AE57E3" w:rsidRPr="005F1B99" w14:paraId="093456A6" w14:textId="77777777" w:rsidTr="00AE57E3">
        <w:trPr>
          <w:trHeight w:val="288"/>
        </w:trPr>
        <w:tc>
          <w:tcPr>
            <w:tcW w:w="46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18B40FF" w14:textId="77777777" w:rsidR="00AE57E3" w:rsidRPr="005F1B99" w:rsidRDefault="00AE57E3" w:rsidP="00AE57E3">
            <w:pPr>
              <w:rPr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64941F1" w14:textId="77777777" w:rsidR="00AE57E3" w:rsidRPr="005F1B99" w:rsidRDefault="00AE57E3" w:rsidP="00AE57E3">
            <w:pPr>
              <w:rPr>
                <w:b/>
                <w:sz w:val="16"/>
                <w:szCs w:val="16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3738316" w14:textId="77777777" w:rsidR="00AE57E3" w:rsidRPr="005F1B99" w:rsidRDefault="00AE57E3" w:rsidP="00AE57E3">
            <w:pPr>
              <w:rPr>
                <w:b/>
                <w:sz w:val="16"/>
                <w:szCs w:val="16"/>
              </w:rPr>
            </w:pPr>
          </w:p>
        </w:tc>
        <w:tc>
          <w:tcPr>
            <w:tcW w:w="308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1788FE1" w14:textId="77777777" w:rsidR="00AE57E3" w:rsidRPr="005F1B99" w:rsidRDefault="00AE57E3" w:rsidP="00AE57E3">
            <w:pPr>
              <w:rPr>
                <w:b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7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3780"/>
      </w:tblGrid>
      <w:tr w:rsidR="00AE57E3" w:rsidRPr="005F1B99" w14:paraId="5920DA26" w14:textId="77777777" w:rsidTr="00AE57E3">
        <w:trPr>
          <w:trHeight w:val="4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DAED9B0" w14:textId="77777777" w:rsidR="00AE57E3" w:rsidRPr="005F1B99" w:rsidRDefault="00AE57E3" w:rsidP="00AE57E3">
            <w:pPr>
              <w:rPr>
                <w:b/>
                <w:sz w:val="16"/>
                <w:szCs w:val="16"/>
              </w:rPr>
            </w:pPr>
            <w:r w:rsidRPr="005F1B99">
              <w:rPr>
                <w:b/>
                <w:sz w:val="16"/>
                <w:szCs w:val="16"/>
              </w:rPr>
              <w:t>Signature:</w:t>
            </w:r>
          </w:p>
        </w:tc>
        <w:tc>
          <w:tcPr>
            <w:tcW w:w="37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7E22136" w14:textId="77777777" w:rsidR="00AE57E3" w:rsidRPr="005F1B99" w:rsidRDefault="00AE57E3" w:rsidP="00AE57E3">
            <w:pPr>
              <w:rPr>
                <w:b/>
                <w:sz w:val="16"/>
                <w:szCs w:val="16"/>
              </w:rPr>
            </w:pPr>
          </w:p>
        </w:tc>
      </w:tr>
    </w:tbl>
    <w:p w14:paraId="251D4D2F" w14:textId="24487A4B" w:rsidR="00AE57E3" w:rsidRPr="00AE57E3" w:rsidRDefault="00AE57E3" w:rsidP="00AE57E3">
      <w:pPr>
        <w:sectPr w:rsidR="00AE57E3" w:rsidRPr="00AE57E3" w:rsidSect="00AE57E3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1B088F1E" w14:textId="77777777" w:rsidR="00AE57E3" w:rsidRDefault="00AE57E3" w:rsidP="00AE57E3">
      <w:pPr>
        <w:sectPr w:rsidR="00AE57E3" w:rsidSect="00106338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910" w:space="1504"/>
            <w:col w:w="5386"/>
          </w:cols>
        </w:sectPr>
      </w:pPr>
    </w:p>
    <w:p w14:paraId="3ADC1839" w14:textId="77777777" w:rsidR="00806291" w:rsidRPr="00806291" w:rsidRDefault="00806291" w:rsidP="009E1B81">
      <w:pPr>
        <w:rPr>
          <w:b/>
          <w:sz w:val="16"/>
          <w:szCs w:val="16"/>
        </w:rPr>
      </w:pPr>
    </w:p>
    <w:sectPr w:rsidR="00806291" w:rsidRPr="00806291" w:rsidSect="00806291">
      <w:type w:val="continuous"/>
      <w:pgSz w:w="12240" w:h="15840"/>
      <w:pgMar w:top="720" w:right="720" w:bottom="720" w:left="720" w:header="720" w:footer="720" w:gutter="0"/>
      <w:cols w:space="15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8D"/>
    <w:rsid w:val="00106338"/>
    <w:rsid w:val="00146B81"/>
    <w:rsid w:val="001554C5"/>
    <w:rsid w:val="00160F65"/>
    <w:rsid w:val="002D0D43"/>
    <w:rsid w:val="003A69B6"/>
    <w:rsid w:val="003B38D0"/>
    <w:rsid w:val="00411273"/>
    <w:rsid w:val="005F1B99"/>
    <w:rsid w:val="006D134C"/>
    <w:rsid w:val="00786DFD"/>
    <w:rsid w:val="008042B2"/>
    <w:rsid w:val="00806291"/>
    <w:rsid w:val="008C1E5D"/>
    <w:rsid w:val="009D4CFE"/>
    <w:rsid w:val="009E1B81"/>
    <w:rsid w:val="00A578B3"/>
    <w:rsid w:val="00AE57E3"/>
    <w:rsid w:val="00B33F8D"/>
    <w:rsid w:val="00B4530C"/>
    <w:rsid w:val="00C00403"/>
    <w:rsid w:val="00C464B2"/>
    <w:rsid w:val="00D05A2F"/>
    <w:rsid w:val="00D233DB"/>
    <w:rsid w:val="00DA6169"/>
    <w:rsid w:val="00DB16E4"/>
    <w:rsid w:val="00EE5F56"/>
    <w:rsid w:val="00F4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56F37"/>
  <w15:docId w15:val="{2D5AE08F-070F-4115-A4F7-DB67BCB2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uiPriority w:val="9"/>
    <w:qFormat/>
    <w:pPr>
      <w:ind w:left="448"/>
      <w:outlineLvl w:val="0"/>
    </w:pPr>
    <w:rPr>
      <w:rFonts w:ascii="Calibri" w:eastAsia="Calibri" w:hAnsi="Calibri" w:cs="Calibri"/>
      <w:b/>
      <w:bC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9E1B81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HeaderChar">
    <w:name w:val="Header Char"/>
    <w:link w:val="Header"/>
    <w:rsid w:val="009E1B81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411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mployee\Rob%20Machetta\Safety%20Master%20Forms%20Created%20by%20Ashley\Safety%20Forms\Safety%20Inspection%20Checklis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1CD2E-D38D-4B44-B45E-5167C020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Safety Inspection Checklist TEMPLATE.dotx</Template>
  <TotalTime>227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Machetta</dc:creator>
  <cp:lastModifiedBy>Rob Machetta</cp:lastModifiedBy>
  <cp:revision>5</cp:revision>
  <dcterms:created xsi:type="dcterms:W3CDTF">2022-03-02T17:09:00Z</dcterms:created>
  <dcterms:modified xsi:type="dcterms:W3CDTF">2022-12-13T21:15:00Z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2020-01-07T00:00:00Z</vt:filetime>
  </property>
</Properties>
</file>